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AC94F" w14:textId="2F978B87" w:rsidR="00662130" w:rsidRDefault="00281730" w:rsidP="0066213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l-GR"/>
        </w:rPr>
      </w:pPr>
      <w:r w:rsidRPr="004064D9">
        <w:rPr>
          <w:rFonts w:ascii="Arial" w:hAnsi="Arial" w:cs="Arial"/>
          <w:b/>
          <w:bCs/>
          <w:sz w:val="20"/>
          <w:szCs w:val="20"/>
          <w:u w:val="single"/>
          <w:lang w:val="el-GR"/>
        </w:rPr>
        <w:t>ΠΑΡΑΡΤΗΜΑ</w:t>
      </w:r>
    </w:p>
    <w:p w14:paraId="0A4221B7" w14:textId="77777777" w:rsidR="00662130" w:rsidRDefault="00662130" w:rsidP="00281730">
      <w:pPr>
        <w:pStyle w:val="Title"/>
        <w:spacing w:line="240" w:lineRule="auto"/>
        <w:rPr>
          <w:rFonts w:ascii="Arial" w:hAnsi="Arial" w:cs="Arial"/>
          <w:iCs/>
          <w:sz w:val="22"/>
          <w:szCs w:val="22"/>
        </w:rPr>
      </w:pPr>
    </w:p>
    <w:p w14:paraId="54E6CEC0" w14:textId="1E60A4D0" w:rsidR="00281730" w:rsidRDefault="00281730" w:rsidP="00281730">
      <w:pPr>
        <w:pStyle w:val="Title"/>
        <w:spacing w:line="240" w:lineRule="auto"/>
        <w:rPr>
          <w:rFonts w:ascii="Arial" w:hAnsi="Arial" w:cs="Arial"/>
          <w:iCs/>
          <w:sz w:val="22"/>
          <w:szCs w:val="22"/>
        </w:rPr>
      </w:pPr>
      <w:r w:rsidRPr="0092067A">
        <w:rPr>
          <w:rFonts w:ascii="Arial" w:hAnsi="Arial" w:cs="Arial"/>
          <w:iCs/>
          <w:sz w:val="22"/>
          <w:szCs w:val="22"/>
        </w:rPr>
        <w:t xml:space="preserve">ΕΝΤΥΠΟ </w:t>
      </w:r>
      <w:r w:rsidR="00AD7E1E">
        <w:rPr>
          <w:rFonts w:ascii="Arial" w:hAnsi="Arial" w:cs="Arial"/>
          <w:iCs/>
          <w:sz w:val="22"/>
          <w:szCs w:val="22"/>
        </w:rPr>
        <w:t xml:space="preserve">ΠΙΣΤΟΠΟΙΗΣΗΣ </w:t>
      </w:r>
      <w:r w:rsidR="009A56F6">
        <w:rPr>
          <w:rFonts w:ascii="Arial" w:hAnsi="Arial" w:cs="Arial"/>
          <w:iCs/>
          <w:sz w:val="22"/>
          <w:szCs w:val="22"/>
        </w:rPr>
        <w:t xml:space="preserve">ΤΗΣ </w:t>
      </w:r>
      <w:r w:rsidR="00AD7E1E">
        <w:rPr>
          <w:rFonts w:ascii="Arial" w:hAnsi="Arial" w:cs="Arial"/>
          <w:iCs/>
          <w:sz w:val="22"/>
          <w:szCs w:val="22"/>
        </w:rPr>
        <w:t>ΟΡΘΗΣ ΔΙΑΧΕΙΡΙΣΗΣ ΤΩΝ ΠΑΡΑΓΟΜΕΝΩΝ Α</w:t>
      </w:r>
      <w:r w:rsidR="009D5EF0">
        <w:rPr>
          <w:rFonts w:ascii="Arial" w:hAnsi="Arial" w:cs="Arial"/>
          <w:iCs/>
          <w:sz w:val="22"/>
          <w:szCs w:val="22"/>
        </w:rPr>
        <w:t>ΠΟΒΛΗΤΩΝ ΚΑΤΑΣΚΕΥΩΝ ΚΑΙ ΚΑΤΕΔΑΦΙΣΕΩΝ (Α</w:t>
      </w:r>
      <w:r w:rsidR="00AD7E1E">
        <w:rPr>
          <w:rFonts w:ascii="Arial" w:hAnsi="Arial" w:cs="Arial"/>
          <w:iCs/>
          <w:sz w:val="22"/>
          <w:szCs w:val="22"/>
        </w:rPr>
        <w:t>ΚΚ</w:t>
      </w:r>
      <w:r w:rsidR="009D5EF0">
        <w:rPr>
          <w:rFonts w:ascii="Arial" w:hAnsi="Arial" w:cs="Arial"/>
          <w:iCs/>
          <w:sz w:val="22"/>
          <w:szCs w:val="22"/>
        </w:rPr>
        <w:t>)</w:t>
      </w:r>
    </w:p>
    <w:p w14:paraId="67A6CC08" w14:textId="77777777" w:rsidR="009D5EF0" w:rsidRPr="009D5EF0" w:rsidRDefault="009D5EF0" w:rsidP="00281730">
      <w:pPr>
        <w:pStyle w:val="Title"/>
        <w:spacing w:line="240" w:lineRule="auto"/>
        <w:rPr>
          <w:rFonts w:ascii="Arial" w:hAnsi="Arial" w:cs="Arial"/>
          <w:iCs/>
          <w:sz w:val="22"/>
          <w:szCs w:val="22"/>
        </w:rPr>
      </w:pPr>
    </w:p>
    <w:p w14:paraId="2085ECF6" w14:textId="7DDEF775" w:rsidR="00281730" w:rsidRPr="00281730" w:rsidRDefault="00281730" w:rsidP="00281730">
      <w:pPr>
        <w:pStyle w:val="BodyText"/>
        <w:tabs>
          <w:tab w:val="left" w:pos="4425"/>
          <w:tab w:val="center" w:pos="5233"/>
        </w:tabs>
        <w:jc w:val="center"/>
        <w:rPr>
          <w:rFonts w:ascii="Arial" w:hAnsi="Arial" w:cs="Arial"/>
          <w:sz w:val="18"/>
          <w:szCs w:val="18"/>
        </w:rPr>
      </w:pPr>
      <w:r w:rsidRPr="00281730">
        <w:rPr>
          <w:rFonts w:ascii="Arial" w:hAnsi="Arial" w:cs="Arial"/>
          <w:sz w:val="18"/>
          <w:szCs w:val="18"/>
        </w:rPr>
        <w:t>Σύμφωνα με το Κανονισμό 1</w:t>
      </w:r>
      <w:r w:rsidR="002629A0" w:rsidRPr="002629A0">
        <w:rPr>
          <w:rFonts w:ascii="Arial" w:hAnsi="Arial" w:cs="Arial"/>
          <w:sz w:val="18"/>
          <w:szCs w:val="18"/>
        </w:rPr>
        <w:t>7</w:t>
      </w:r>
      <w:r w:rsidRPr="00281730">
        <w:rPr>
          <w:rFonts w:ascii="Arial" w:hAnsi="Arial" w:cs="Arial"/>
          <w:sz w:val="18"/>
          <w:szCs w:val="18"/>
        </w:rPr>
        <w:t>(1)(</w:t>
      </w:r>
      <w:r w:rsidR="00AD7E1E">
        <w:rPr>
          <w:rFonts w:ascii="Arial" w:hAnsi="Arial" w:cs="Arial"/>
          <w:sz w:val="18"/>
          <w:szCs w:val="18"/>
        </w:rPr>
        <w:t>α</w:t>
      </w:r>
      <w:r w:rsidRPr="00281730">
        <w:rPr>
          <w:rFonts w:ascii="Arial" w:hAnsi="Arial" w:cs="Arial"/>
          <w:sz w:val="18"/>
          <w:szCs w:val="18"/>
        </w:rPr>
        <w:t>)</w:t>
      </w:r>
      <w:r w:rsidR="00EA7C03">
        <w:rPr>
          <w:rFonts w:ascii="Arial" w:hAnsi="Arial" w:cs="Arial"/>
          <w:sz w:val="18"/>
          <w:szCs w:val="18"/>
        </w:rPr>
        <w:t xml:space="preserve"> και </w:t>
      </w:r>
      <w:r w:rsidR="00EA7C03">
        <w:rPr>
          <w:rFonts w:ascii="Arial" w:hAnsi="Arial" w:cs="Arial"/>
          <w:sz w:val="20"/>
        </w:rPr>
        <w:t>5</w:t>
      </w:r>
      <w:r w:rsidR="00EA7C03" w:rsidRPr="00594B1C">
        <w:rPr>
          <w:rFonts w:ascii="Arial" w:hAnsi="Arial" w:cs="Arial"/>
          <w:sz w:val="20"/>
        </w:rPr>
        <w:t>(</w:t>
      </w:r>
      <w:r w:rsidR="00EA7C03" w:rsidRPr="0036208B">
        <w:rPr>
          <w:rFonts w:ascii="Arial" w:hAnsi="Arial" w:cs="Arial"/>
          <w:sz w:val="20"/>
        </w:rPr>
        <w:t>1</w:t>
      </w:r>
      <w:r w:rsidR="00EA7C03" w:rsidRPr="00594B1C">
        <w:rPr>
          <w:rFonts w:ascii="Arial" w:hAnsi="Arial" w:cs="Arial"/>
          <w:sz w:val="20"/>
        </w:rPr>
        <w:t>)</w:t>
      </w:r>
      <w:r w:rsidR="00EA7C03" w:rsidRPr="0036208B">
        <w:rPr>
          <w:rFonts w:ascii="Arial" w:hAnsi="Arial" w:cs="Arial"/>
          <w:sz w:val="20"/>
        </w:rPr>
        <w:t>(</w:t>
      </w:r>
      <w:r w:rsidR="00EA7C03">
        <w:rPr>
          <w:rFonts w:ascii="Arial" w:hAnsi="Arial" w:cs="Arial"/>
          <w:sz w:val="20"/>
        </w:rPr>
        <w:t>β</w:t>
      </w:r>
      <w:r w:rsidR="00EA7C03" w:rsidRPr="0036208B">
        <w:rPr>
          <w:rFonts w:ascii="Arial" w:hAnsi="Arial" w:cs="Arial"/>
          <w:sz w:val="20"/>
        </w:rPr>
        <w:t>)</w:t>
      </w:r>
      <w:r w:rsidR="00EA7C03" w:rsidRPr="00594B1C">
        <w:rPr>
          <w:rFonts w:ascii="Arial" w:hAnsi="Arial" w:cs="Arial"/>
          <w:sz w:val="20"/>
        </w:rPr>
        <w:t>(</w:t>
      </w:r>
      <w:r w:rsidR="00EA7C03">
        <w:rPr>
          <w:rFonts w:ascii="Arial" w:hAnsi="Arial" w:cs="Arial"/>
          <w:sz w:val="20"/>
          <w:lang w:val="en-US"/>
        </w:rPr>
        <w:t>ii</w:t>
      </w:r>
      <w:r w:rsidR="00EA7C03">
        <w:rPr>
          <w:rFonts w:ascii="Arial" w:hAnsi="Arial" w:cs="Arial"/>
          <w:sz w:val="20"/>
        </w:rPr>
        <w:t>).</w:t>
      </w:r>
    </w:p>
    <w:p w14:paraId="4CE050E3" w14:textId="6FE33585" w:rsidR="00281730" w:rsidRPr="002629A0" w:rsidRDefault="00281730" w:rsidP="00281730">
      <w:pPr>
        <w:pStyle w:val="BodyText"/>
        <w:tabs>
          <w:tab w:val="left" w:pos="4425"/>
          <w:tab w:val="center" w:pos="5233"/>
        </w:tabs>
        <w:jc w:val="center"/>
        <w:rPr>
          <w:rFonts w:ascii="Arial" w:hAnsi="Arial" w:cs="Arial"/>
          <w:sz w:val="18"/>
          <w:szCs w:val="18"/>
        </w:rPr>
      </w:pPr>
      <w:r w:rsidRPr="002629A0">
        <w:rPr>
          <w:rFonts w:ascii="Arial" w:hAnsi="Arial" w:cs="Arial"/>
          <w:sz w:val="18"/>
          <w:szCs w:val="18"/>
        </w:rPr>
        <w:t xml:space="preserve">των περί Αποβλήτων (Διαχείριση Αποβλήτων από Κατασκευές και Κατεδαφίσεις) </w:t>
      </w:r>
      <w:r w:rsidR="009D5EF0" w:rsidRPr="002629A0">
        <w:rPr>
          <w:rFonts w:ascii="Arial" w:hAnsi="Arial" w:cs="Arial"/>
          <w:sz w:val="18"/>
          <w:szCs w:val="18"/>
        </w:rPr>
        <w:t>Κανονισμ</w:t>
      </w:r>
      <w:r w:rsidR="009D5EF0">
        <w:rPr>
          <w:rFonts w:ascii="Arial" w:hAnsi="Arial" w:cs="Arial"/>
          <w:sz w:val="18"/>
          <w:szCs w:val="18"/>
        </w:rPr>
        <w:t>ών</w:t>
      </w:r>
      <w:r w:rsidRPr="002629A0">
        <w:rPr>
          <w:rFonts w:ascii="Arial" w:hAnsi="Arial" w:cs="Arial"/>
          <w:sz w:val="18"/>
          <w:szCs w:val="18"/>
        </w:rPr>
        <w:t xml:space="preserve"> του 202</w:t>
      </w:r>
      <w:r w:rsidR="002629A0" w:rsidRPr="002629A0">
        <w:rPr>
          <w:rFonts w:ascii="Arial" w:hAnsi="Arial" w:cs="Arial"/>
          <w:sz w:val="18"/>
          <w:szCs w:val="18"/>
        </w:rPr>
        <w:t>3</w:t>
      </w:r>
    </w:p>
    <w:p w14:paraId="0C14A9D5" w14:textId="77777777" w:rsidR="00921D27" w:rsidRPr="009D5EF0" w:rsidRDefault="00921D27" w:rsidP="00921D27">
      <w:pPr>
        <w:tabs>
          <w:tab w:val="left" w:pos="397"/>
          <w:tab w:val="left" w:pos="2520"/>
          <w:tab w:val="left" w:pos="6120"/>
        </w:tabs>
        <w:jc w:val="both"/>
        <w:rPr>
          <w:rFonts w:ascii="Arial" w:hAnsi="Arial" w:cs="Arial"/>
          <w:b/>
          <w:sz w:val="22"/>
          <w:szCs w:val="28"/>
          <w:highlight w:val="yellow"/>
          <w:lang w:val="el-GR"/>
        </w:rPr>
      </w:pPr>
    </w:p>
    <w:tbl>
      <w:tblPr>
        <w:tblStyle w:val="TableGridLight"/>
        <w:tblW w:w="5000" w:type="pct"/>
        <w:jc w:val="center"/>
        <w:tblLook w:val="0000" w:firstRow="0" w:lastRow="0" w:firstColumn="0" w:lastColumn="0" w:noHBand="0" w:noVBand="0"/>
      </w:tblPr>
      <w:tblGrid>
        <w:gridCol w:w="1257"/>
        <w:gridCol w:w="1437"/>
        <w:gridCol w:w="62"/>
        <w:gridCol w:w="1749"/>
        <w:gridCol w:w="31"/>
        <w:gridCol w:w="1138"/>
        <w:gridCol w:w="3399"/>
      </w:tblGrid>
      <w:tr w:rsidR="00921D27" w:rsidRPr="0014773B" w14:paraId="039DF7C6" w14:textId="77777777" w:rsidTr="00FE5CA5">
        <w:trPr>
          <w:trHeight w:val="361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5DF8D" w14:textId="653855DC" w:rsidR="00921D27" w:rsidRPr="00954708" w:rsidRDefault="00FE5CA5" w:rsidP="00954708">
            <w:pPr>
              <w:tabs>
                <w:tab w:val="left" w:pos="397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l-GR"/>
              </w:rPr>
              <w:t>Με</w:t>
            </w:r>
            <w:r w:rsidR="00C411BD">
              <w:rPr>
                <w:rFonts w:ascii="Arial" w:hAnsi="Arial" w:cs="Arial"/>
                <w:bCs/>
                <w:sz w:val="20"/>
                <w:szCs w:val="20"/>
                <w:lang w:val="el-GR"/>
              </w:rPr>
              <w:t xml:space="preserve">τά την παραλαβή </w:t>
            </w:r>
            <w:r w:rsidR="00C411BD" w:rsidRPr="00C411BD">
              <w:rPr>
                <w:rFonts w:ascii="Arial" w:hAnsi="Arial" w:cs="Arial"/>
                <w:bCs/>
                <w:sz w:val="20"/>
                <w:szCs w:val="20"/>
                <w:lang w:val="el-GR"/>
              </w:rPr>
              <w:t>τ</w:t>
            </w:r>
            <w:r w:rsidR="00C411BD">
              <w:rPr>
                <w:rFonts w:ascii="Arial" w:hAnsi="Arial" w:cs="Arial"/>
                <w:bCs/>
                <w:sz w:val="20"/>
                <w:szCs w:val="20"/>
                <w:lang w:val="el-GR"/>
              </w:rPr>
              <w:t>ων</w:t>
            </w:r>
            <w:r w:rsidR="00C411BD" w:rsidRPr="00C411BD">
              <w:rPr>
                <w:rFonts w:ascii="Arial" w:hAnsi="Arial" w:cs="Arial"/>
                <w:bCs/>
                <w:sz w:val="20"/>
                <w:szCs w:val="20"/>
                <w:lang w:val="el-GR"/>
              </w:rPr>
              <w:t xml:space="preserve"> </w:t>
            </w:r>
            <w:r w:rsidR="00C411BD">
              <w:rPr>
                <w:rFonts w:ascii="Arial" w:hAnsi="Arial" w:cs="Arial"/>
                <w:bCs/>
                <w:sz w:val="20"/>
                <w:szCs w:val="20"/>
                <w:lang w:val="el-GR"/>
              </w:rPr>
              <w:t>Ε</w:t>
            </w:r>
            <w:r w:rsidR="00C411BD" w:rsidRPr="00C411BD">
              <w:rPr>
                <w:rFonts w:ascii="Arial" w:hAnsi="Arial" w:cs="Arial"/>
                <w:bCs/>
                <w:sz w:val="20"/>
                <w:szCs w:val="20"/>
                <w:lang w:val="el-GR"/>
              </w:rPr>
              <w:t>ντ</w:t>
            </w:r>
            <w:r w:rsidR="00C411BD">
              <w:rPr>
                <w:rFonts w:ascii="Arial" w:hAnsi="Arial" w:cs="Arial"/>
                <w:bCs/>
                <w:sz w:val="20"/>
                <w:szCs w:val="20"/>
                <w:lang w:val="el-GR"/>
              </w:rPr>
              <w:t>ύ</w:t>
            </w:r>
            <w:r w:rsidR="00C411BD" w:rsidRPr="00C411BD">
              <w:rPr>
                <w:rFonts w:ascii="Arial" w:hAnsi="Arial" w:cs="Arial"/>
                <w:bCs/>
                <w:sz w:val="20"/>
                <w:szCs w:val="20"/>
                <w:lang w:val="el-GR"/>
              </w:rPr>
              <w:t>π</w:t>
            </w:r>
            <w:r w:rsidR="00C411BD">
              <w:rPr>
                <w:rFonts w:ascii="Arial" w:hAnsi="Arial" w:cs="Arial"/>
                <w:bCs/>
                <w:sz w:val="20"/>
                <w:szCs w:val="20"/>
                <w:lang w:val="el-GR"/>
              </w:rPr>
              <w:t>ων</w:t>
            </w:r>
            <w:r w:rsidR="00C411BD" w:rsidRPr="00C411BD">
              <w:rPr>
                <w:rFonts w:ascii="Arial" w:hAnsi="Arial" w:cs="Arial"/>
                <w:bCs/>
                <w:sz w:val="20"/>
                <w:szCs w:val="20"/>
                <w:lang w:val="el-GR"/>
              </w:rPr>
              <w:t xml:space="preserve"> Αναγνώρ</w:t>
            </w:r>
            <w:r w:rsidR="00C411BD">
              <w:rPr>
                <w:rFonts w:ascii="Arial" w:hAnsi="Arial" w:cs="Arial"/>
                <w:bCs/>
                <w:sz w:val="20"/>
                <w:szCs w:val="20"/>
                <w:lang w:val="el-GR"/>
              </w:rPr>
              <w:t>ι</w:t>
            </w:r>
            <w:r w:rsidR="00C411BD" w:rsidRPr="00C411BD">
              <w:rPr>
                <w:rFonts w:ascii="Arial" w:hAnsi="Arial" w:cs="Arial"/>
                <w:bCs/>
                <w:sz w:val="20"/>
                <w:szCs w:val="20"/>
                <w:lang w:val="el-GR"/>
              </w:rPr>
              <w:t>σης και Παρακολούθησης</w:t>
            </w:r>
            <w:r w:rsidR="00C411BD">
              <w:rPr>
                <w:rFonts w:ascii="Arial" w:hAnsi="Arial" w:cs="Arial"/>
                <w:bCs/>
                <w:sz w:val="20"/>
                <w:szCs w:val="20"/>
                <w:lang w:val="el-GR"/>
              </w:rPr>
              <w:t xml:space="preserve"> από τον </w:t>
            </w:r>
            <w:r w:rsidR="001F5590">
              <w:rPr>
                <w:rFonts w:ascii="Arial" w:hAnsi="Arial" w:cs="Arial"/>
                <w:bCs/>
                <w:sz w:val="20"/>
                <w:szCs w:val="20"/>
                <w:lang w:val="el-GR"/>
              </w:rPr>
              <w:t xml:space="preserve">Παραγωγό ΑΚΚ </w:t>
            </w:r>
            <w:r w:rsidR="00C411BD" w:rsidRPr="00C411BD">
              <w:rPr>
                <w:rFonts w:ascii="Arial" w:hAnsi="Arial" w:cs="Arial"/>
                <w:bCs/>
                <w:sz w:val="20"/>
                <w:szCs w:val="20"/>
                <w:lang w:val="el-GR"/>
              </w:rPr>
              <w:t>του έργου</w:t>
            </w:r>
            <w:r w:rsidR="00C411BD">
              <w:rPr>
                <w:rFonts w:ascii="Arial" w:hAnsi="Arial" w:cs="Arial"/>
                <w:bCs/>
                <w:sz w:val="20"/>
                <w:szCs w:val="20"/>
                <w:lang w:val="el-GR"/>
              </w:rPr>
              <w:t>,</w:t>
            </w:r>
            <w:r w:rsidR="00C411BD" w:rsidRPr="00C411BD">
              <w:rPr>
                <w:rFonts w:ascii="Arial" w:hAnsi="Arial" w:cs="Arial"/>
                <w:bCs/>
                <w:sz w:val="20"/>
                <w:szCs w:val="20"/>
                <w:lang w:val="el-GR"/>
              </w:rPr>
              <w:t xml:space="preserve"> </w:t>
            </w:r>
            <w:r w:rsidR="00C21965">
              <w:rPr>
                <w:rFonts w:ascii="Arial" w:hAnsi="Arial" w:cs="Arial"/>
                <w:bCs/>
                <w:sz w:val="20"/>
                <w:szCs w:val="20"/>
                <w:lang w:val="el-GR"/>
              </w:rPr>
              <w:t xml:space="preserve">και </w:t>
            </w:r>
            <w:r w:rsidR="00C411BD">
              <w:rPr>
                <w:rFonts w:ascii="Arial" w:hAnsi="Arial" w:cs="Arial"/>
                <w:bCs/>
                <w:sz w:val="20"/>
                <w:szCs w:val="20"/>
                <w:lang w:val="el-GR"/>
              </w:rPr>
              <w:t>βάσ</w:t>
            </w:r>
            <w:r w:rsidR="00C21965">
              <w:rPr>
                <w:rFonts w:ascii="Arial" w:hAnsi="Arial" w:cs="Arial"/>
                <w:bCs/>
                <w:sz w:val="20"/>
                <w:szCs w:val="20"/>
                <w:lang w:val="el-GR"/>
              </w:rPr>
              <w:t>ει των στοιχείων που ήρθαν στην αντίληψη μου,</w:t>
            </w:r>
            <w:r w:rsidR="00C411BD">
              <w:rPr>
                <w:rFonts w:ascii="Arial" w:hAnsi="Arial" w:cs="Arial"/>
                <w:bCs/>
                <w:sz w:val="20"/>
                <w:szCs w:val="20"/>
                <w:lang w:val="el-GR"/>
              </w:rPr>
              <w:t xml:space="preserve"> με</w:t>
            </w:r>
            <w:r w:rsidR="00C411BD" w:rsidRPr="00C411BD">
              <w:rPr>
                <w:rFonts w:ascii="Arial" w:hAnsi="Arial" w:cs="Arial"/>
                <w:bCs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el-GR"/>
              </w:rPr>
              <w:t xml:space="preserve">το παρόν έντυπο </w:t>
            </w:r>
            <w:r w:rsidRPr="00FE5CA5">
              <w:rPr>
                <w:rFonts w:ascii="Arial" w:hAnsi="Arial" w:cs="Arial"/>
                <w:b/>
                <w:sz w:val="20"/>
                <w:szCs w:val="20"/>
                <w:u w:val="single"/>
                <w:lang w:val="el-GR"/>
              </w:rPr>
              <w:t>πιστοποι</w:t>
            </w:r>
            <w:r w:rsidR="00C411BD">
              <w:rPr>
                <w:rFonts w:ascii="Arial" w:hAnsi="Arial" w:cs="Arial"/>
                <w:b/>
                <w:sz w:val="20"/>
                <w:szCs w:val="20"/>
                <w:u w:val="single"/>
                <w:lang w:val="el-GR"/>
              </w:rPr>
              <w:t>είται</w:t>
            </w:r>
            <w:r w:rsidR="00921D27" w:rsidRPr="00954708">
              <w:rPr>
                <w:rFonts w:ascii="Arial" w:hAnsi="Arial" w:cs="Arial"/>
                <w:bCs/>
                <w:sz w:val="20"/>
                <w:szCs w:val="20"/>
                <w:lang w:val="el-GR"/>
              </w:rPr>
              <w:t xml:space="preserve"> </w:t>
            </w:r>
            <w:r w:rsidR="00C411BD">
              <w:rPr>
                <w:rFonts w:ascii="Arial" w:hAnsi="Arial" w:cs="Arial"/>
                <w:bCs/>
                <w:sz w:val="20"/>
                <w:szCs w:val="20"/>
                <w:lang w:val="el-GR"/>
              </w:rPr>
              <w:t>ότι η</w:t>
            </w:r>
            <w:r w:rsidR="00921D27" w:rsidRPr="00954708">
              <w:rPr>
                <w:rFonts w:ascii="Arial" w:hAnsi="Arial" w:cs="Arial"/>
                <w:bCs/>
                <w:sz w:val="20"/>
                <w:szCs w:val="20"/>
                <w:lang w:val="el-GR"/>
              </w:rPr>
              <w:t xml:space="preserve"> διαχείριση των παραγόμενων </w:t>
            </w:r>
            <w:r w:rsidR="00EA7C03">
              <w:rPr>
                <w:rFonts w:ascii="Arial" w:hAnsi="Arial" w:cs="Arial"/>
                <w:bCs/>
                <w:sz w:val="20"/>
                <w:szCs w:val="20"/>
                <w:lang w:val="en-US"/>
              </w:rPr>
              <w:t>AKK</w:t>
            </w:r>
            <w:r w:rsidR="004B0C7E">
              <w:rPr>
                <w:rFonts w:ascii="Arial" w:hAnsi="Arial" w:cs="Arial"/>
                <w:bCs/>
                <w:sz w:val="20"/>
                <w:szCs w:val="20"/>
                <w:lang w:val="el-GR"/>
              </w:rPr>
              <w:t xml:space="preserve"> </w:t>
            </w:r>
            <w:r w:rsidR="00C411BD">
              <w:rPr>
                <w:rFonts w:ascii="Arial" w:hAnsi="Arial" w:cs="Arial"/>
                <w:bCs/>
                <w:sz w:val="20"/>
                <w:szCs w:val="20"/>
                <w:lang w:val="el-GR"/>
              </w:rPr>
              <w:t xml:space="preserve">έγινε </w:t>
            </w:r>
            <w:r w:rsidR="004B0C7E">
              <w:rPr>
                <w:rFonts w:ascii="Arial" w:hAnsi="Arial" w:cs="Arial"/>
                <w:bCs/>
                <w:sz w:val="20"/>
                <w:szCs w:val="20"/>
                <w:lang w:val="el-GR"/>
              </w:rPr>
              <w:t xml:space="preserve">σύμφωνα με το </w:t>
            </w:r>
            <w:r w:rsidR="00EA7C03">
              <w:rPr>
                <w:rFonts w:ascii="Arial" w:hAnsi="Arial" w:cs="Arial"/>
                <w:bCs/>
                <w:sz w:val="20"/>
                <w:szCs w:val="20"/>
                <w:lang w:val="el-GR"/>
              </w:rPr>
              <w:t xml:space="preserve">εν ισχύ </w:t>
            </w:r>
            <w:r w:rsidR="004B0C7E">
              <w:rPr>
                <w:rFonts w:ascii="Arial" w:hAnsi="Arial" w:cs="Arial"/>
                <w:bCs/>
                <w:sz w:val="20"/>
                <w:szCs w:val="20"/>
                <w:lang w:val="el-GR"/>
              </w:rPr>
              <w:t>Σχέδιο Δ</w:t>
            </w:r>
            <w:r w:rsidR="00921D27" w:rsidRPr="00954708">
              <w:rPr>
                <w:rFonts w:ascii="Arial" w:hAnsi="Arial" w:cs="Arial"/>
                <w:bCs/>
                <w:sz w:val="20"/>
                <w:szCs w:val="20"/>
                <w:lang w:val="el-GR"/>
              </w:rPr>
              <w:t>ιαχείρισης</w:t>
            </w:r>
            <w:r w:rsidR="004B0C7E">
              <w:rPr>
                <w:rFonts w:ascii="Arial" w:hAnsi="Arial" w:cs="Arial"/>
                <w:bCs/>
                <w:sz w:val="20"/>
                <w:szCs w:val="20"/>
                <w:lang w:val="el-GR"/>
              </w:rPr>
              <w:t xml:space="preserve"> Αποβλήτων Κατασκευών και Κατεδαφίσεων </w:t>
            </w:r>
            <w:r w:rsidR="002968AF">
              <w:rPr>
                <w:rFonts w:ascii="Arial" w:hAnsi="Arial" w:cs="Arial"/>
                <w:bCs/>
                <w:sz w:val="20"/>
                <w:szCs w:val="20"/>
                <w:lang w:val="el-GR"/>
              </w:rPr>
              <w:t>που επισυνάπτεται</w:t>
            </w:r>
            <w:r w:rsidR="00954708" w:rsidRPr="00954708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</w:tr>
      <w:tr w:rsidR="00954708" w:rsidRPr="0014773B" w14:paraId="3716868F" w14:textId="77777777" w:rsidTr="00FE5CA5">
        <w:trPr>
          <w:trHeight w:val="12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5436F6C" w14:textId="47F95EBD" w:rsidR="00954708" w:rsidRPr="00954708" w:rsidRDefault="00954708" w:rsidP="00921D27">
            <w:pPr>
              <w:tabs>
                <w:tab w:val="left" w:pos="397"/>
              </w:tabs>
              <w:jc w:val="both"/>
              <w:rPr>
                <w:rFonts w:ascii="Arial" w:hAnsi="Arial" w:cs="Arial"/>
                <w:bCs/>
                <w:sz w:val="10"/>
                <w:szCs w:val="10"/>
                <w:lang w:val="el-GR"/>
              </w:rPr>
            </w:pPr>
          </w:p>
        </w:tc>
      </w:tr>
      <w:tr w:rsidR="00954708" w:rsidRPr="00921D27" w14:paraId="0C4B6C23" w14:textId="77777777" w:rsidTr="001A147F">
        <w:trPr>
          <w:trHeight w:val="363"/>
          <w:jc w:val="center"/>
        </w:trPr>
        <w:tc>
          <w:tcPr>
            <w:tcW w:w="2500" w:type="pct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E89AD6" w14:textId="720536D2" w:rsidR="00954708" w:rsidRPr="00954708" w:rsidRDefault="00954708" w:rsidP="00954708">
            <w:pPr>
              <w:tabs>
                <w:tab w:val="left" w:pos="397"/>
              </w:tabs>
              <w:jc w:val="both"/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954708">
              <w:rPr>
                <w:rFonts w:ascii="Arial" w:hAnsi="Arial" w:cs="Arial"/>
                <w:sz w:val="20"/>
                <w:szCs w:val="20"/>
                <w:lang w:val="el-GR"/>
              </w:rPr>
              <w:t xml:space="preserve">Ονοματεπώνυμο Επιβλέποντα </w:t>
            </w:r>
            <w:r w:rsidR="00A05E9A">
              <w:rPr>
                <w:rFonts w:ascii="Arial" w:hAnsi="Arial" w:cs="Arial"/>
                <w:sz w:val="20"/>
                <w:szCs w:val="20"/>
                <w:lang w:val="el-GR"/>
              </w:rPr>
              <w:t>Μηχανικού</w:t>
            </w:r>
            <w:r w:rsidRPr="00954708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2500" w:type="pct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A8EAFB" w14:textId="0ABDCE68" w:rsidR="00954708" w:rsidRPr="00954708" w:rsidRDefault="00954708" w:rsidP="00954708">
            <w:pPr>
              <w:tabs>
                <w:tab w:val="left" w:pos="397"/>
              </w:tabs>
              <w:jc w:val="both"/>
              <w:rPr>
                <w:rFonts w:ascii="Arial" w:hAnsi="Arial" w:cs="Arial"/>
                <w:sz w:val="10"/>
                <w:szCs w:val="14"/>
                <w:lang w:val="el-GR"/>
              </w:rPr>
            </w:pPr>
          </w:p>
        </w:tc>
      </w:tr>
      <w:tr w:rsidR="00EA7C03" w:rsidRPr="00921D27" w14:paraId="061D533D" w14:textId="77777777" w:rsidTr="00EA7C03">
        <w:trPr>
          <w:trHeight w:val="363"/>
          <w:jc w:val="center"/>
        </w:trPr>
        <w:tc>
          <w:tcPr>
            <w:tcW w:w="1485" w:type="pct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11AD70" w14:textId="0D2EE6A0" w:rsidR="00EA7C03" w:rsidRPr="00EA7C03" w:rsidRDefault="00EA7C03" w:rsidP="00954708">
            <w:pPr>
              <w:tabs>
                <w:tab w:val="left" w:pos="397"/>
              </w:tabs>
              <w:jc w:val="both"/>
              <w:rPr>
                <w:rFonts w:asciiTheme="minorBidi" w:hAnsiTheme="minorBidi" w:cstheme="minorBidi"/>
                <w:sz w:val="10"/>
                <w:szCs w:val="14"/>
                <w:lang w:val="el-GR"/>
              </w:rPr>
            </w:pPr>
            <w:proofErr w:type="spellStart"/>
            <w:r w:rsidRPr="00EA7C03">
              <w:rPr>
                <w:rFonts w:asciiTheme="minorBidi" w:hAnsiTheme="minorBidi" w:cstheme="minorBidi"/>
                <w:sz w:val="20"/>
                <w:szCs w:val="20"/>
              </w:rPr>
              <w:t>Αρ</w:t>
            </w:r>
            <w:proofErr w:type="spellEnd"/>
            <w:r w:rsidRPr="00EA7C03">
              <w:rPr>
                <w:rFonts w:asciiTheme="minorBidi" w:hAnsiTheme="minorBidi" w:cstheme="minorBidi"/>
                <w:sz w:val="20"/>
                <w:szCs w:val="20"/>
              </w:rPr>
              <w:t xml:space="preserve">. </w:t>
            </w:r>
            <w:proofErr w:type="spellStart"/>
            <w:r w:rsidRPr="00EA7C03">
              <w:rPr>
                <w:rFonts w:asciiTheme="minorBidi" w:hAnsiTheme="minorBidi" w:cstheme="minorBidi"/>
                <w:sz w:val="20"/>
                <w:szCs w:val="20"/>
              </w:rPr>
              <w:t>Μητρώου</w:t>
            </w:r>
            <w:proofErr w:type="spellEnd"/>
            <w:r w:rsidRPr="00EA7C03">
              <w:rPr>
                <w:rFonts w:asciiTheme="minorBidi" w:hAnsiTheme="minorBidi" w:cstheme="minorBidi"/>
                <w:sz w:val="20"/>
                <w:szCs w:val="20"/>
              </w:rPr>
              <w:t xml:space="preserve"> (ΕΤΕΚ):</w:t>
            </w:r>
          </w:p>
        </w:tc>
        <w:tc>
          <w:tcPr>
            <w:tcW w:w="3515" w:type="pct"/>
            <w:gridSpan w:val="5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45215A" w14:textId="2EA41C69" w:rsidR="00EA7C03" w:rsidRPr="00954708" w:rsidRDefault="00EA7C03" w:rsidP="00954708">
            <w:pPr>
              <w:tabs>
                <w:tab w:val="left" w:pos="397"/>
              </w:tabs>
              <w:jc w:val="both"/>
              <w:rPr>
                <w:rFonts w:ascii="Arial" w:hAnsi="Arial" w:cs="Arial"/>
                <w:sz w:val="10"/>
                <w:szCs w:val="14"/>
                <w:lang w:val="el-GR"/>
              </w:rPr>
            </w:pPr>
          </w:p>
        </w:tc>
      </w:tr>
      <w:tr w:rsidR="00954708" w:rsidRPr="00921D27" w14:paraId="184CB9FC" w14:textId="77777777" w:rsidTr="002968AF">
        <w:trPr>
          <w:trHeight w:val="361"/>
          <w:jc w:val="center"/>
        </w:trPr>
        <w:tc>
          <w:tcPr>
            <w:tcW w:w="693" w:type="pct"/>
            <w:shd w:val="clear" w:color="auto" w:fill="auto"/>
            <w:vAlign w:val="center"/>
          </w:tcPr>
          <w:p w14:paraId="2CCDB192" w14:textId="77777777" w:rsidR="00954708" w:rsidRPr="00954708" w:rsidRDefault="00954708" w:rsidP="00954708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  <w:r w:rsidRPr="00954708">
              <w:rPr>
                <w:rFonts w:ascii="Arial" w:hAnsi="Arial" w:cs="Arial"/>
                <w:sz w:val="20"/>
                <w:szCs w:val="20"/>
                <w:lang w:val="el-GR"/>
              </w:rPr>
              <w:t>Υπογραφή:</w:t>
            </w:r>
          </w:p>
        </w:tc>
        <w:tc>
          <w:tcPr>
            <w:tcW w:w="1790" w:type="pct"/>
            <w:gridSpan w:val="3"/>
            <w:shd w:val="clear" w:color="auto" w:fill="F2F2F2" w:themeFill="background1" w:themeFillShade="F2"/>
            <w:vAlign w:val="center"/>
          </w:tcPr>
          <w:p w14:paraId="5D736FB2" w14:textId="0FDBBC32" w:rsidR="00954708" w:rsidRPr="00954708" w:rsidRDefault="00954708" w:rsidP="00954708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14:paraId="3090EE2F" w14:textId="77777777" w:rsidR="00954708" w:rsidRPr="00954708" w:rsidRDefault="00954708" w:rsidP="00954708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  <w:r w:rsidRPr="00954708">
              <w:rPr>
                <w:rFonts w:ascii="Arial" w:hAnsi="Arial" w:cs="Arial"/>
                <w:sz w:val="20"/>
                <w:szCs w:val="20"/>
                <w:lang w:val="el-GR"/>
              </w:rPr>
              <w:t>Σφραγίδα:</w:t>
            </w:r>
          </w:p>
        </w:tc>
        <w:tc>
          <w:tcPr>
            <w:tcW w:w="1873" w:type="pct"/>
            <w:vMerge w:val="restart"/>
            <w:shd w:val="clear" w:color="auto" w:fill="F2F2F2" w:themeFill="background1" w:themeFillShade="F2"/>
            <w:vAlign w:val="center"/>
          </w:tcPr>
          <w:p w14:paraId="430E57D7" w14:textId="77777777" w:rsidR="00954708" w:rsidRPr="00954708" w:rsidRDefault="00954708" w:rsidP="00954708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954708" w:rsidRPr="00921D27" w14:paraId="581E2F9B" w14:textId="77777777" w:rsidTr="00FE5CA5">
        <w:trPr>
          <w:trHeight w:val="732"/>
          <w:jc w:val="center"/>
        </w:trPr>
        <w:tc>
          <w:tcPr>
            <w:tcW w:w="3127" w:type="pct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5287BB15" w14:textId="77777777" w:rsidR="00954708" w:rsidRPr="00921D27" w:rsidRDefault="00954708" w:rsidP="00954708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highlight w:val="yellow"/>
                <w:lang w:val="el-GR"/>
              </w:rPr>
            </w:pPr>
          </w:p>
        </w:tc>
        <w:tc>
          <w:tcPr>
            <w:tcW w:w="1873" w:type="pct"/>
            <w:vMerge/>
            <w:vAlign w:val="center"/>
          </w:tcPr>
          <w:p w14:paraId="3C20F9DC" w14:textId="77777777" w:rsidR="00954708" w:rsidRPr="00921D27" w:rsidRDefault="00954708" w:rsidP="00954708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highlight w:val="yellow"/>
                <w:lang w:val="el-GR"/>
              </w:rPr>
            </w:pPr>
          </w:p>
        </w:tc>
      </w:tr>
      <w:tr w:rsidR="00954708" w:rsidRPr="00921D27" w14:paraId="31A926C1" w14:textId="77777777" w:rsidTr="00EA7C03">
        <w:trPr>
          <w:trHeight w:val="366"/>
          <w:jc w:val="center"/>
        </w:trPr>
        <w:tc>
          <w:tcPr>
            <w:tcW w:w="1519" w:type="pct"/>
            <w:gridSpan w:val="3"/>
            <w:shd w:val="clear" w:color="auto" w:fill="auto"/>
            <w:vAlign w:val="center"/>
          </w:tcPr>
          <w:p w14:paraId="7347112C" w14:textId="77777777" w:rsidR="00954708" w:rsidRPr="00921D27" w:rsidRDefault="00954708" w:rsidP="00954708">
            <w:pPr>
              <w:pStyle w:val="FootnoteText"/>
              <w:tabs>
                <w:tab w:val="left" w:pos="397"/>
              </w:tabs>
              <w:rPr>
                <w:rFonts w:cs="Arial"/>
                <w:bCs/>
                <w:highlight w:val="yellow"/>
                <w:lang w:val="el-GR"/>
              </w:rPr>
            </w:pPr>
            <w:r w:rsidRPr="00FE5CA5">
              <w:rPr>
                <w:rFonts w:cs="Arial"/>
                <w:bCs/>
                <w:szCs w:val="20"/>
                <w:lang w:val="el-GR"/>
              </w:rPr>
              <w:t>Ημερομηνία Πιστοποίησης:</w:t>
            </w:r>
          </w:p>
        </w:tc>
        <w:tc>
          <w:tcPr>
            <w:tcW w:w="1608" w:type="pct"/>
            <w:gridSpan w:val="3"/>
            <w:shd w:val="clear" w:color="auto" w:fill="F2F2F2" w:themeFill="background1" w:themeFillShade="F2"/>
            <w:vAlign w:val="center"/>
          </w:tcPr>
          <w:p w14:paraId="1915407A" w14:textId="769CAA88" w:rsidR="00954708" w:rsidRPr="00921D27" w:rsidRDefault="00954708" w:rsidP="00954708">
            <w:pPr>
              <w:pStyle w:val="FootnoteText"/>
              <w:tabs>
                <w:tab w:val="left" w:pos="397"/>
              </w:tabs>
              <w:rPr>
                <w:rFonts w:cs="Arial"/>
                <w:bCs/>
                <w:highlight w:val="yellow"/>
                <w:lang w:val="el-GR"/>
              </w:rPr>
            </w:pPr>
          </w:p>
        </w:tc>
        <w:tc>
          <w:tcPr>
            <w:tcW w:w="1873" w:type="pct"/>
            <w:vMerge/>
            <w:shd w:val="clear" w:color="auto" w:fill="F2F2F2" w:themeFill="background1" w:themeFillShade="F2"/>
            <w:vAlign w:val="center"/>
          </w:tcPr>
          <w:p w14:paraId="5F5742C3" w14:textId="77777777" w:rsidR="00954708" w:rsidRPr="00921D27" w:rsidRDefault="00954708" w:rsidP="00954708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highlight w:val="yellow"/>
                <w:lang w:val="el-GR"/>
              </w:rPr>
            </w:pPr>
          </w:p>
        </w:tc>
      </w:tr>
    </w:tbl>
    <w:p w14:paraId="414093E1" w14:textId="77777777" w:rsidR="00921D27" w:rsidRPr="00921D27" w:rsidRDefault="00921D27" w:rsidP="00921D27">
      <w:pPr>
        <w:rPr>
          <w:rFonts w:ascii="Arial" w:hAnsi="Arial" w:cs="Arial"/>
          <w:sz w:val="16"/>
          <w:szCs w:val="16"/>
          <w:highlight w:val="yellow"/>
          <w:lang w:val="el-GR"/>
        </w:rPr>
      </w:pPr>
    </w:p>
    <w:p w14:paraId="44284624" w14:textId="77777777" w:rsidR="007F7462" w:rsidRPr="007F7462" w:rsidRDefault="007F7462" w:rsidP="007F7462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7F7462">
        <w:rPr>
          <w:rFonts w:ascii="Arial" w:hAnsi="Arial" w:cs="Arial"/>
          <w:b/>
          <w:sz w:val="20"/>
          <w:szCs w:val="20"/>
          <w:u w:val="single"/>
        </w:rPr>
        <w:t>ΕΠΙΣΥΝΑΠΤΟΜΕΝΑ</w:t>
      </w:r>
    </w:p>
    <w:p w14:paraId="605C2B2A" w14:textId="305A8F2C" w:rsidR="007F7462" w:rsidRPr="007F7462" w:rsidRDefault="007F7462" w:rsidP="007F7462">
      <w:pPr>
        <w:jc w:val="both"/>
        <w:rPr>
          <w:rFonts w:ascii="Arial" w:hAnsi="Arial" w:cs="Arial"/>
          <w:sz w:val="18"/>
          <w:szCs w:val="18"/>
          <w:lang w:val="el-GR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0"/>
        <w:gridCol w:w="8204"/>
        <w:gridCol w:w="439"/>
      </w:tblGrid>
      <w:tr w:rsidR="00C824F9" w:rsidRPr="007F7462" w14:paraId="4DB2519E" w14:textId="77777777" w:rsidTr="00C824F9">
        <w:trPr>
          <w:trHeight w:val="173"/>
        </w:trPr>
        <w:tc>
          <w:tcPr>
            <w:tcW w:w="4758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1226DEAE" w14:textId="707285F4" w:rsidR="00C824F9" w:rsidRPr="00C824F9" w:rsidRDefault="00C824F9" w:rsidP="00C824F9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7F7462">
              <w:rPr>
                <w:rFonts w:ascii="Arial" w:hAnsi="Arial" w:cs="Arial"/>
                <w:sz w:val="18"/>
                <w:szCs w:val="18"/>
                <w:lang w:val="el-GR"/>
              </w:rPr>
              <w:t xml:space="preserve">Να σημειωθεί </w:t>
            </w:r>
            <w:r w:rsidRPr="007F7462">
              <w:rPr>
                <w:rFonts w:ascii="Arial" w:hAnsi="Arial" w:cs="Arial"/>
                <w:sz w:val="18"/>
                <w:szCs w:val="18"/>
              </w:rPr>
              <w:sym w:font="Wingdings" w:char="F0FC"/>
            </w:r>
            <w:r w:rsidRPr="007F7462">
              <w:rPr>
                <w:rFonts w:ascii="Arial" w:hAnsi="Arial" w:cs="Arial"/>
                <w:sz w:val="18"/>
                <w:szCs w:val="18"/>
                <w:lang w:val="el-GR"/>
              </w:rPr>
              <w:t xml:space="preserve"> για όσα έντυπα/σχέδια συνοδεύουν τ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ην πιστοποίηση</w:t>
            </w:r>
          </w:p>
        </w:tc>
        <w:tc>
          <w:tcPr>
            <w:tcW w:w="2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78396A5C" w14:textId="77777777" w:rsidR="00C824F9" w:rsidRPr="007F7462" w:rsidRDefault="00C824F9" w:rsidP="00520D7D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green"/>
              </w:rPr>
            </w:pPr>
            <w:r w:rsidRPr="007F7462">
              <w:rPr>
                <w:rFonts w:ascii="Arial" w:hAnsi="Arial" w:cs="Arial"/>
                <w:b/>
                <w:sz w:val="18"/>
                <w:szCs w:val="18"/>
              </w:rPr>
              <w:t>√</w:t>
            </w:r>
          </w:p>
        </w:tc>
      </w:tr>
      <w:tr w:rsidR="007F7462" w:rsidRPr="0014773B" w14:paraId="24E10A1F" w14:textId="77777777" w:rsidTr="001F5590">
        <w:trPr>
          <w:trHeight w:val="227"/>
        </w:trPr>
        <w:tc>
          <w:tcPr>
            <w:tcW w:w="232" w:type="pct"/>
            <w:tcBorders>
              <w:top w:val="single" w:sz="4" w:space="0" w:color="D9D9D9"/>
            </w:tcBorders>
            <w:shd w:val="clear" w:color="auto" w:fill="auto"/>
            <w:vAlign w:val="center"/>
          </w:tcPr>
          <w:p w14:paraId="4CF20086" w14:textId="533BF0CD" w:rsidR="007F7462" w:rsidRPr="007F7462" w:rsidRDefault="001F5590" w:rsidP="00520D7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Pr="007F746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26" w:type="pct"/>
            <w:tcBorders>
              <w:top w:val="single" w:sz="4" w:space="0" w:color="D9D9D9"/>
            </w:tcBorders>
            <w:shd w:val="clear" w:color="auto" w:fill="auto"/>
            <w:vAlign w:val="center"/>
          </w:tcPr>
          <w:p w14:paraId="7B0B049F" w14:textId="37A313FE" w:rsidR="007F7462" w:rsidRPr="001F5590" w:rsidRDefault="001F5590" w:rsidP="001F5590">
            <w:pPr>
              <w:jc w:val="both"/>
              <w:rPr>
                <w:rFonts w:asciiTheme="minorBidi" w:hAnsiTheme="minorBidi" w:cstheme="minorBidi"/>
                <w:sz w:val="18"/>
                <w:szCs w:val="18"/>
                <w:lang w:val="el-GR"/>
              </w:rPr>
            </w:pPr>
            <w:r w:rsidRPr="001F5590">
              <w:rPr>
                <w:rFonts w:asciiTheme="minorBidi" w:hAnsiTheme="minorBidi" w:cstheme="minorBidi"/>
                <w:sz w:val="18"/>
                <w:szCs w:val="18"/>
                <w:lang w:val="el-GR"/>
              </w:rPr>
              <w:t>Αντίγραφο του εν ισχύ Σχεδίου Διαχείρισης Αποβλήτων σφραγισμένο από το Συλλογικό ή Ατομικό Σύστημα.</w:t>
            </w:r>
          </w:p>
        </w:tc>
        <w:tc>
          <w:tcPr>
            <w:tcW w:w="242" w:type="pct"/>
            <w:tcBorders>
              <w:top w:val="single" w:sz="4" w:space="0" w:color="D9D9D9"/>
            </w:tcBorders>
            <w:shd w:val="clear" w:color="auto" w:fill="auto"/>
            <w:vAlign w:val="center"/>
          </w:tcPr>
          <w:p w14:paraId="70BD2FD6" w14:textId="77777777" w:rsidR="007F7462" w:rsidRPr="007F7462" w:rsidRDefault="007F7462" w:rsidP="00520D7D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  <w:lang w:val="el-GR"/>
              </w:rPr>
            </w:pPr>
          </w:p>
        </w:tc>
      </w:tr>
      <w:tr w:rsidR="001F5590" w:rsidRPr="0014773B" w14:paraId="54978DA3" w14:textId="77777777" w:rsidTr="001F5590">
        <w:trPr>
          <w:trHeight w:val="227"/>
        </w:trPr>
        <w:tc>
          <w:tcPr>
            <w:tcW w:w="232" w:type="pct"/>
            <w:tcBorders>
              <w:top w:val="single" w:sz="4" w:space="0" w:color="D9D9D9"/>
            </w:tcBorders>
            <w:shd w:val="clear" w:color="auto" w:fill="auto"/>
            <w:vAlign w:val="center"/>
          </w:tcPr>
          <w:p w14:paraId="5C0EB4CA" w14:textId="5B0CCCE9" w:rsidR="001F5590" w:rsidRDefault="001F5590" w:rsidP="001F5590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2</w:t>
            </w:r>
            <w:r w:rsidRPr="007F746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26" w:type="pct"/>
            <w:tcBorders>
              <w:top w:val="single" w:sz="4" w:space="0" w:color="D9D9D9"/>
            </w:tcBorders>
            <w:shd w:val="clear" w:color="auto" w:fill="auto"/>
            <w:vAlign w:val="center"/>
          </w:tcPr>
          <w:p w14:paraId="3B3A9667" w14:textId="151DFCE2" w:rsidR="001F5590" w:rsidRPr="007F7462" w:rsidRDefault="001F5590" w:rsidP="001F559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7F7462">
              <w:rPr>
                <w:rFonts w:ascii="Arial" w:hAnsi="Arial" w:cs="Arial"/>
                <w:sz w:val="18"/>
                <w:szCs w:val="18"/>
                <w:lang w:val="el-GR"/>
              </w:rPr>
              <w:t xml:space="preserve">Έντυπα Αναγνώρισης και Παρακολουθήσεις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Μεταφοράς Αποβλήτων</w:t>
            </w:r>
          </w:p>
        </w:tc>
        <w:tc>
          <w:tcPr>
            <w:tcW w:w="242" w:type="pct"/>
            <w:tcBorders>
              <w:top w:val="single" w:sz="4" w:space="0" w:color="D9D9D9"/>
            </w:tcBorders>
            <w:shd w:val="clear" w:color="auto" w:fill="auto"/>
            <w:vAlign w:val="center"/>
          </w:tcPr>
          <w:p w14:paraId="51A8D245" w14:textId="77777777" w:rsidR="001F5590" w:rsidRPr="007F7462" w:rsidRDefault="001F5590" w:rsidP="001F5590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  <w:lang w:val="el-GR"/>
              </w:rPr>
            </w:pPr>
          </w:p>
        </w:tc>
      </w:tr>
      <w:tr w:rsidR="001F5590" w:rsidRPr="0014773B" w14:paraId="579FF85F" w14:textId="77777777" w:rsidTr="001F5590">
        <w:trPr>
          <w:trHeight w:val="227"/>
        </w:trPr>
        <w:tc>
          <w:tcPr>
            <w:tcW w:w="232" w:type="pct"/>
            <w:shd w:val="clear" w:color="auto" w:fill="auto"/>
            <w:vAlign w:val="center"/>
          </w:tcPr>
          <w:p w14:paraId="684E17F5" w14:textId="27DF75FB" w:rsidR="001F5590" w:rsidRPr="007F7462" w:rsidRDefault="001F5590" w:rsidP="001F5590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3</w:t>
            </w:r>
            <w:r w:rsidRPr="007F746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26" w:type="pct"/>
            <w:shd w:val="clear" w:color="auto" w:fill="auto"/>
            <w:vAlign w:val="center"/>
          </w:tcPr>
          <w:p w14:paraId="16FA03E6" w14:textId="0AC391DE" w:rsidR="001F5590" w:rsidRPr="007F7462" w:rsidRDefault="001F5590" w:rsidP="001F559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7F7462">
              <w:rPr>
                <w:rFonts w:ascii="Arial" w:hAnsi="Arial" w:cs="Arial"/>
                <w:bCs/>
                <w:sz w:val="18"/>
                <w:szCs w:val="18"/>
                <w:lang w:val="el-GR"/>
              </w:rPr>
              <w:t>Εκθέσεις/Ενημερώσεις</w:t>
            </w:r>
            <w:r>
              <w:rPr>
                <w:rFonts w:ascii="Arial" w:hAnsi="Arial" w:cs="Arial"/>
                <w:bCs/>
                <w:sz w:val="18"/>
                <w:szCs w:val="18"/>
                <w:lang w:val="el-GR"/>
              </w:rPr>
              <w:t>/Αλληλογραφία</w:t>
            </w:r>
            <w:r w:rsidRPr="007F7462">
              <w:rPr>
                <w:rFonts w:ascii="Arial" w:hAnsi="Arial" w:cs="Arial"/>
                <w:bCs/>
                <w:sz w:val="18"/>
                <w:szCs w:val="18"/>
                <w:lang w:val="el-GR"/>
              </w:rPr>
              <w:t xml:space="preserve"> που τυχόν έγιναν στον ιδιοκτήτη του έργου</w:t>
            </w:r>
            <w:r>
              <w:rPr>
                <w:rFonts w:ascii="Arial" w:hAnsi="Arial" w:cs="Arial"/>
                <w:bCs/>
                <w:sz w:val="18"/>
                <w:szCs w:val="18"/>
                <w:lang w:val="el-GR"/>
              </w:rPr>
              <w:t xml:space="preserve"> ή με το Παραγωγό ΑΚΚ</w:t>
            </w:r>
            <w:r w:rsidRPr="007F7462">
              <w:rPr>
                <w:rFonts w:ascii="Arial" w:hAnsi="Arial" w:cs="Arial"/>
                <w:bCs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107445A1" w14:textId="77777777" w:rsidR="001F5590" w:rsidRPr="007F7462" w:rsidRDefault="001F5590" w:rsidP="001F5590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  <w:lang w:val="el-GR"/>
              </w:rPr>
            </w:pPr>
          </w:p>
        </w:tc>
      </w:tr>
    </w:tbl>
    <w:p w14:paraId="74F79D31" w14:textId="77777777" w:rsidR="00C824F9" w:rsidRPr="007F7462" w:rsidRDefault="00C824F9" w:rsidP="00C824F9">
      <w:pPr>
        <w:pBdr>
          <w:bottom w:val="single" w:sz="6" w:space="1" w:color="auto"/>
        </w:pBdr>
        <w:rPr>
          <w:sz w:val="20"/>
          <w:lang w:val="el-GR"/>
        </w:rPr>
      </w:pPr>
    </w:p>
    <w:p w14:paraId="6575E971" w14:textId="77777777" w:rsidR="00921D27" w:rsidRPr="00921D27" w:rsidRDefault="00921D27" w:rsidP="00921D27">
      <w:pPr>
        <w:rPr>
          <w:rFonts w:ascii="Arial" w:hAnsi="Arial" w:cs="Arial"/>
          <w:sz w:val="16"/>
          <w:szCs w:val="16"/>
          <w:highlight w:val="yellow"/>
          <w:lang w:val="el-GR"/>
        </w:rPr>
      </w:pPr>
    </w:p>
    <w:tbl>
      <w:tblPr>
        <w:tblStyle w:val="TableGridLight"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651"/>
        <w:gridCol w:w="1280"/>
        <w:gridCol w:w="2834"/>
        <w:gridCol w:w="262"/>
      </w:tblGrid>
      <w:tr w:rsidR="007F7462" w:rsidRPr="0014773B" w14:paraId="1468B439" w14:textId="77777777" w:rsidTr="00520D7D">
        <w:trPr>
          <w:trHeight w:val="361"/>
          <w:jc w:val="center"/>
        </w:trPr>
        <w:tc>
          <w:tcPr>
            <w:tcW w:w="5000" w:type="pct"/>
            <w:gridSpan w:val="4"/>
            <w:vAlign w:val="center"/>
          </w:tcPr>
          <w:p w14:paraId="513C612C" w14:textId="77777777" w:rsidR="007F7462" w:rsidRPr="00043B27" w:rsidRDefault="007F7462" w:rsidP="00520D7D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043B27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ΓΙΑ ΕΠΙΣΗΜΗ ΧΡΗΣΗ ΜΟΝΟ ΑΠΟ ΤΟ ΣΥΛΛΟΓΙΚΟ/ΑΤΟΜΙΚΟ ΣΥΣΤΗΜΑ: </w:t>
            </w:r>
          </w:p>
        </w:tc>
      </w:tr>
      <w:tr w:rsidR="007F7462" w:rsidRPr="0092067A" w14:paraId="6E2D0C51" w14:textId="77777777" w:rsidTr="00520D7D">
        <w:trPr>
          <w:trHeight w:val="361"/>
          <w:jc w:val="center"/>
        </w:trPr>
        <w:tc>
          <w:tcPr>
            <w:tcW w:w="2576" w:type="pct"/>
            <w:shd w:val="clear" w:color="auto" w:fill="auto"/>
            <w:vAlign w:val="center"/>
          </w:tcPr>
          <w:p w14:paraId="0FD69D04" w14:textId="77777777" w:rsidR="007F7462" w:rsidRPr="00043B27" w:rsidRDefault="007F7462" w:rsidP="00520D7D">
            <w:pPr>
              <w:tabs>
                <w:tab w:val="left" w:pos="397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043B27">
              <w:rPr>
                <w:rFonts w:ascii="Arial" w:hAnsi="Arial" w:cs="Arial"/>
                <w:b/>
                <w:sz w:val="18"/>
                <w:szCs w:val="18"/>
                <w:lang w:val="el-GR"/>
              </w:rPr>
              <w:t>Ημερομηνία παραλαβής:………………………………...</w:t>
            </w:r>
          </w:p>
        </w:tc>
        <w:tc>
          <w:tcPr>
            <w:tcW w:w="2424" w:type="pct"/>
            <w:gridSpan w:val="3"/>
            <w:shd w:val="clear" w:color="auto" w:fill="auto"/>
            <w:vAlign w:val="center"/>
          </w:tcPr>
          <w:p w14:paraId="37525FAC" w14:textId="77777777" w:rsidR="007F7462" w:rsidRPr="00043B27" w:rsidRDefault="007F7462" w:rsidP="00520D7D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43B27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Υπογραφή:</w:t>
            </w:r>
            <w:r w:rsidRPr="00043B27">
              <w:rPr>
                <w:rFonts w:ascii="Arial" w:hAnsi="Arial" w:cs="Arial"/>
                <w:b/>
                <w:sz w:val="18"/>
                <w:szCs w:val="18"/>
                <w:lang w:val="el-GR"/>
              </w:rPr>
              <w:t>………..………………………................</w:t>
            </w:r>
          </w:p>
        </w:tc>
      </w:tr>
      <w:tr w:rsidR="00C824F9" w:rsidRPr="0092067A" w14:paraId="74E7995D" w14:textId="77777777" w:rsidTr="00520D7D">
        <w:trPr>
          <w:trHeight w:val="361"/>
          <w:jc w:val="center"/>
        </w:trPr>
        <w:tc>
          <w:tcPr>
            <w:tcW w:w="2576" w:type="pct"/>
            <w:shd w:val="clear" w:color="auto" w:fill="auto"/>
            <w:vAlign w:val="center"/>
          </w:tcPr>
          <w:p w14:paraId="2E50A210" w14:textId="39A01EF7" w:rsidR="00C824F9" w:rsidRPr="00043B27" w:rsidRDefault="00C824F9" w:rsidP="00C824F9">
            <w:pPr>
              <w:tabs>
                <w:tab w:val="left" w:pos="397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424" w:type="pct"/>
            <w:gridSpan w:val="3"/>
            <w:shd w:val="clear" w:color="auto" w:fill="auto"/>
            <w:vAlign w:val="center"/>
          </w:tcPr>
          <w:p w14:paraId="666612AE" w14:textId="5FC21C19" w:rsidR="00C824F9" w:rsidRPr="00043B27" w:rsidRDefault="00C824F9" w:rsidP="00C824F9">
            <w:pPr>
              <w:tabs>
                <w:tab w:val="left" w:pos="397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Ιδιότητα</w:t>
            </w:r>
            <w:r w:rsidRPr="00043B27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:</w:t>
            </w:r>
            <w:r w:rsidRPr="00043B27">
              <w:rPr>
                <w:rFonts w:ascii="Arial" w:hAnsi="Arial" w:cs="Arial"/>
                <w:b/>
                <w:sz w:val="18"/>
                <w:szCs w:val="18"/>
                <w:lang w:val="el-GR"/>
              </w:rPr>
              <w:t>………..………………………..............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.....</w:t>
            </w:r>
            <w:r w:rsidRPr="00043B27">
              <w:rPr>
                <w:rFonts w:ascii="Arial" w:hAnsi="Arial" w:cs="Arial"/>
                <w:b/>
                <w:sz w:val="18"/>
                <w:szCs w:val="18"/>
                <w:lang w:val="el-GR"/>
              </w:rPr>
              <w:t>..</w:t>
            </w:r>
          </w:p>
        </w:tc>
      </w:tr>
      <w:tr w:rsidR="00C824F9" w:rsidRPr="0092067A" w14:paraId="13A8AE12" w14:textId="77777777" w:rsidTr="00520D7D">
        <w:trPr>
          <w:trHeight w:val="1880"/>
          <w:jc w:val="center"/>
        </w:trPr>
        <w:tc>
          <w:tcPr>
            <w:tcW w:w="3285" w:type="pct"/>
            <w:gridSpan w:val="2"/>
            <w:shd w:val="clear" w:color="auto" w:fill="auto"/>
            <w:vAlign w:val="center"/>
          </w:tcPr>
          <w:p w14:paraId="513E8087" w14:textId="77777777" w:rsidR="00C824F9" w:rsidRPr="00043B27" w:rsidRDefault="00C824F9" w:rsidP="00C824F9">
            <w:pPr>
              <w:tabs>
                <w:tab w:val="left" w:pos="39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 w:rsidRPr="00043B27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                                                                                  Σφραγίδα:</w:t>
            </w:r>
          </w:p>
        </w:tc>
        <w:tc>
          <w:tcPr>
            <w:tcW w:w="1570" w:type="pct"/>
            <w:shd w:val="clear" w:color="auto" w:fill="F2F2F2" w:themeFill="background1" w:themeFillShade="F2"/>
            <w:vAlign w:val="center"/>
          </w:tcPr>
          <w:p w14:paraId="65D593AE" w14:textId="77777777" w:rsidR="00C824F9" w:rsidRPr="00043B27" w:rsidRDefault="00C824F9" w:rsidP="00C824F9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45" w:type="pct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4D8F75D8" w14:textId="77777777" w:rsidR="00C824F9" w:rsidRPr="00043B27" w:rsidRDefault="00C824F9" w:rsidP="00C824F9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14:paraId="1A05149B" w14:textId="427A41AB" w:rsidR="00982BCF" w:rsidRDefault="00982BCF" w:rsidP="00281730">
      <w:pPr>
        <w:pStyle w:val="BodyText"/>
        <w:tabs>
          <w:tab w:val="left" w:pos="4425"/>
          <w:tab w:val="center" w:pos="5233"/>
        </w:tabs>
        <w:jc w:val="center"/>
        <w:rPr>
          <w:rFonts w:ascii="Arial" w:hAnsi="Arial" w:cs="Arial"/>
          <w:sz w:val="18"/>
          <w:szCs w:val="18"/>
        </w:rPr>
      </w:pPr>
    </w:p>
    <w:p w14:paraId="4D27B783" w14:textId="77777777" w:rsidR="007F7462" w:rsidRDefault="007F7462" w:rsidP="00281730">
      <w:pPr>
        <w:pStyle w:val="BodyText"/>
        <w:tabs>
          <w:tab w:val="left" w:pos="4425"/>
          <w:tab w:val="center" w:pos="5233"/>
        </w:tabs>
        <w:jc w:val="center"/>
        <w:rPr>
          <w:rFonts w:ascii="Arial" w:hAnsi="Arial" w:cs="Arial"/>
          <w:sz w:val="18"/>
          <w:szCs w:val="18"/>
        </w:rPr>
      </w:pPr>
    </w:p>
    <w:p w14:paraId="36BDB3E9" w14:textId="77777777" w:rsidR="007F7462" w:rsidRDefault="007F7462" w:rsidP="00281730">
      <w:pPr>
        <w:pStyle w:val="BodyText"/>
        <w:tabs>
          <w:tab w:val="left" w:pos="4425"/>
          <w:tab w:val="center" w:pos="5233"/>
        </w:tabs>
        <w:jc w:val="center"/>
        <w:rPr>
          <w:rFonts w:ascii="Arial" w:hAnsi="Arial" w:cs="Arial"/>
          <w:sz w:val="18"/>
          <w:szCs w:val="18"/>
        </w:rPr>
      </w:pPr>
    </w:p>
    <w:p w14:paraId="26E0EEC6" w14:textId="77777777" w:rsidR="007F7462" w:rsidRDefault="007F7462" w:rsidP="00281730">
      <w:pPr>
        <w:pStyle w:val="BodyText"/>
        <w:tabs>
          <w:tab w:val="left" w:pos="4425"/>
          <w:tab w:val="center" w:pos="5233"/>
        </w:tabs>
        <w:jc w:val="center"/>
        <w:rPr>
          <w:rFonts w:ascii="Arial" w:hAnsi="Arial" w:cs="Arial"/>
          <w:sz w:val="18"/>
          <w:szCs w:val="18"/>
        </w:rPr>
      </w:pPr>
    </w:p>
    <w:p w14:paraId="40AD3E50" w14:textId="77777777" w:rsidR="007F7462" w:rsidRDefault="007F7462" w:rsidP="00281730">
      <w:pPr>
        <w:pStyle w:val="BodyText"/>
        <w:tabs>
          <w:tab w:val="left" w:pos="4425"/>
          <w:tab w:val="center" w:pos="5233"/>
        </w:tabs>
        <w:jc w:val="center"/>
        <w:rPr>
          <w:rFonts w:ascii="Arial" w:hAnsi="Arial" w:cs="Arial"/>
          <w:sz w:val="18"/>
          <w:szCs w:val="18"/>
        </w:rPr>
      </w:pPr>
    </w:p>
    <w:p w14:paraId="65A21901" w14:textId="77777777" w:rsidR="0092067A" w:rsidRPr="0092067A" w:rsidRDefault="0092067A" w:rsidP="00B86C94">
      <w:pPr>
        <w:pStyle w:val="Title"/>
        <w:spacing w:line="276" w:lineRule="auto"/>
        <w:jc w:val="left"/>
        <w:rPr>
          <w:rFonts w:ascii="Arial" w:hAnsi="Arial" w:cs="Arial"/>
          <w:i/>
          <w:sz w:val="20"/>
          <w:szCs w:val="20"/>
        </w:rPr>
      </w:pPr>
    </w:p>
    <w:sectPr w:rsidR="0092067A" w:rsidRPr="0092067A" w:rsidSect="008E6B5A">
      <w:footerReference w:type="default" r:id="rId8"/>
      <w:pgSz w:w="11909" w:h="16834" w:code="9"/>
      <w:pgMar w:top="1134" w:right="1418" w:bottom="1134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63C7" w14:textId="77777777" w:rsidR="002673BA" w:rsidRDefault="002673BA">
      <w:r>
        <w:separator/>
      </w:r>
    </w:p>
  </w:endnote>
  <w:endnote w:type="continuationSeparator" w:id="0">
    <w:p w14:paraId="1EF62F83" w14:textId="77777777" w:rsidR="002673BA" w:rsidRDefault="0026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4006" w14:textId="4E810ACA" w:rsidR="00F23D87" w:rsidRPr="002512B9" w:rsidRDefault="00F23D87" w:rsidP="00F23D87">
    <w:pPr>
      <w:pStyle w:val="Footer"/>
      <w:pBdr>
        <w:top w:val="single" w:sz="4" w:space="1" w:color="auto"/>
      </w:pBdr>
      <w:jc w:val="right"/>
      <w:rPr>
        <w:rFonts w:ascii="Arial" w:hAnsi="Arial" w:cs="Arial"/>
        <w:i/>
        <w:sz w:val="18"/>
        <w:szCs w:val="18"/>
      </w:rPr>
    </w:pPr>
    <w:r w:rsidRPr="002512B9">
      <w:rPr>
        <w:rFonts w:ascii="Arial" w:hAnsi="Arial" w:cs="Arial"/>
        <w:i/>
        <w:sz w:val="18"/>
        <w:szCs w:val="18"/>
      </w:rPr>
      <w:t xml:space="preserve">Σελίδα </w:t>
    </w:r>
    <w:r>
      <w:rPr>
        <w:rFonts w:ascii="Arial" w:hAnsi="Arial" w:cs="Arial"/>
        <w:b/>
        <w:i/>
        <w:sz w:val="18"/>
        <w:szCs w:val="18"/>
      </w:rPr>
      <w:fldChar w:fldCharType="begin"/>
    </w:r>
    <w:r>
      <w:rPr>
        <w:rFonts w:ascii="Arial" w:hAnsi="Arial" w:cs="Arial"/>
        <w:b/>
        <w:i/>
        <w:sz w:val="18"/>
        <w:szCs w:val="18"/>
      </w:rPr>
      <w:instrText xml:space="preserve"> PAGE  \* Arabic </w:instrText>
    </w:r>
    <w:r>
      <w:rPr>
        <w:rFonts w:ascii="Arial" w:hAnsi="Arial" w:cs="Arial"/>
        <w:b/>
        <w:i/>
        <w:sz w:val="18"/>
        <w:szCs w:val="18"/>
      </w:rPr>
      <w:fldChar w:fldCharType="separate"/>
    </w:r>
    <w:r w:rsidR="000777C9">
      <w:rPr>
        <w:rFonts w:ascii="Arial" w:hAnsi="Arial" w:cs="Arial"/>
        <w:b/>
        <w:i/>
        <w:noProof/>
        <w:sz w:val="18"/>
        <w:szCs w:val="18"/>
      </w:rPr>
      <w:t>2</w:t>
    </w:r>
    <w:r>
      <w:rPr>
        <w:rFonts w:ascii="Arial" w:hAnsi="Arial" w:cs="Arial"/>
        <w:b/>
        <w:i/>
        <w:sz w:val="18"/>
        <w:szCs w:val="18"/>
      </w:rPr>
      <w:fldChar w:fldCharType="end"/>
    </w:r>
    <w:r w:rsidRPr="002512B9">
      <w:rPr>
        <w:rFonts w:ascii="Arial" w:hAnsi="Arial" w:cs="Arial"/>
        <w:i/>
        <w:sz w:val="18"/>
        <w:szCs w:val="18"/>
      </w:rPr>
      <w:t xml:space="preserve"> από </w:t>
    </w:r>
    <w:r w:rsidRPr="002512B9">
      <w:rPr>
        <w:rFonts w:ascii="Arial" w:hAnsi="Arial" w:cs="Arial"/>
        <w:b/>
        <w:i/>
        <w:sz w:val="18"/>
        <w:szCs w:val="18"/>
      </w:rPr>
      <w:fldChar w:fldCharType="begin"/>
    </w:r>
    <w:r w:rsidRPr="002512B9">
      <w:rPr>
        <w:rFonts w:ascii="Arial" w:hAnsi="Arial" w:cs="Arial"/>
        <w:b/>
        <w:i/>
        <w:sz w:val="18"/>
        <w:szCs w:val="18"/>
      </w:rPr>
      <w:instrText xml:space="preserve"> NUMPAGES  </w:instrText>
    </w:r>
    <w:r w:rsidRPr="002512B9">
      <w:rPr>
        <w:rFonts w:ascii="Arial" w:hAnsi="Arial" w:cs="Arial"/>
        <w:b/>
        <w:i/>
        <w:sz w:val="18"/>
        <w:szCs w:val="18"/>
      </w:rPr>
      <w:fldChar w:fldCharType="separate"/>
    </w:r>
    <w:r w:rsidR="000777C9">
      <w:rPr>
        <w:rFonts w:ascii="Arial" w:hAnsi="Arial" w:cs="Arial"/>
        <w:b/>
        <w:i/>
        <w:noProof/>
        <w:sz w:val="18"/>
        <w:szCs w:val="18"/>
      </w:rPr>
      <w:t>2</w:t>
    </w:r>
    <w:r w:rsidRPr="002512B9">
      <w:rPr>
        <w:rFonts w:ascii="Arial" w:hAnsi="Arial" w:cs="Arial"/>
        <w:b/>
        <w:i/>
        <w:sz w:val="18"/>
        <w:szCs w:val="18"/>
      </w:rPr>
      <w:fldChar w:fldCharType="end"/>
    </w:r>
  </w:p>
  <w:p w14:paraId="50E607DE" w14:textId="77777777" w:rsidR="00F23D87" w:rsidRDefault="00F23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D55E8" w14:textId="77777777" w:rsidR="002673BA" w:rsidRDefault="002673BA">
      <w:r>
        <w:separator/>
      </w:r>
    </w:p>
  </w:footnote>
  <w:footnote w:type="continuationSeparator" w:id="0">
    <w:p w14:paraId="0C6D4A0C" w14:textId="77777777" w:rsidR="002673BA" w:rsidRDefault="00267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2BF9"/>
    <w:multiLevelType w:val="hybridMultilevel"/>
    <w:tmpl w:val="4A9CBC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A5D1D"/>
    <w:multiLevelType w:val="hybridMultilevel"/>
    <w:tmpl w:val="E446DBC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F6A7C"/>
    <w:multiLevelType w:val="hybridMultilevel"/>
    <w:tmpl w:val="B032003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66FBE"/>
    <w:multiLevelType w:val="hybridMultilevel"/>
    <w:tmpl w:val="13B6ADAE"/>
    <w:lvl w:ilvl="0" w:tplc="0408001B">
      <w:start w:val="1"/>
      <w:numFmt w:val="lowerRoman"/>
      <w:lvlText w:val="%1."/>
      <w:lvlJc w:val="righ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6B467B4"/>
    <w:multiLevelType w:val="hybridMultilevel"/>
    <w:tmpl w:val="2B32629A"/>
    <w:lvl w:ilvl="0" w:tplc="3DAC53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4732B"/>
    <w:multiLevelType w:val="hybridMultilevel"/>
    <w:tmpl w:val="0E46DF1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C1D6F"/>
    <w:multiLevelType w:val="hybridMultilevel"/>
    <w:tmpl w:val="C37E317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A5280"/>
    <w:multiLevelType w:val="hybridMultilevel"/>
    <w:tmpl w:val="0AB895D0"/>
    <w:lvl w:ilvl="0" w:tplc="18B642F4">
      <w:start w:val="1"/>
      <w:numFmt w:val="decimal"/>
      <w:lvlText w:val="%1."/>
      <w:lvlJc w:val="left"/>
      <w:pPr>
        <w:ind w:left="928" w:hanging="360"/>
      </w:pPr>
      <w:rPr>
        <w:rFonts w:ascii="Arial" w:hAnsi="Arial" w:hint="default"/>
        <w:b/>
        <w:i w:val="0"/>
        <w:color w:val="auto"/>
        <w:sz w:val="20"/>
      </w:rPr>
    </w:lvl>
    <w:lvl w:ilvl="1" w:tplc="04080013">
      <w:start w:val="1"/>
      <w:numFmt w:val="upperRoman"/>
      <w:lvlText w:val="%2."/>
      <w:lvlJc w:val="right"/>
      <w:pPr>
        <w:ind w:left="1440" w:hanging="360"/>
      </w:pPr>
    </w:lvl>
    <w:lvl w:ilvl="2" w:tplc="DA2C553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51E7D"/>
    <w:multiLevelType w:val="hybridMultilevel"/>
    <w:tmpl w:val="D2ACCD68"/>
    <w:lvl w:ilvl="0" w:tplc="3416AC4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D12B1"/>
    <w:multiLevelType w:val="hybridMultilevel"/>
    <w:tmpl w:val="92B8204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F214D"/>
    <w:multiLevelType w:val="hybridMultilevel"/>
    <w:tmpl w:val="160E5A2A"/>
    <w:lvl w:ilvl="0" w:tplc="F02083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706AB"/>
    <w:multiLevelType w:val="hybridMultilevel"/>
    <w:tmpl w:val="C37E317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70228"/>
    <w:multiLevelType w:val="hybridMultilevel"/>
    <w:tmpl w:val="E446DBC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92530">
    <w:abstractNumId w:val="7"/>
  </w:num>
  <w:num w:numId="2" w16cid:durableId="869025053">
    <w:abstractNumId w:val="3"/>
  </w:num>
  <w:num w:numId="3" w16cid:durableId="7296781">
    <w:abstractNumId w:val="2"/>
  </w:num>
  <w:num w:numId="4" w16cid:durableId="1861315247">
    <w:abstractNumId w:val="5"/>
  </w:num>
  <w:num w:numId="5" w16cid:durableId="2104757434">
    <w:abstractNumId w:val="1"/>
  </w:num>
  <w:num w:numId="6" w16cid:durableId="1038235623">
    <w:abstractNumId w:val="12"/>
  </w:num>
  <w:num w:numId="7" w16cid:durableId="961768087">
    <w:abstractNumId w:val="8"/>
  </w:num>
  <w:num w:numId="8" w16cid:durableId="1406224893">
    <w:abstractNumId w:val="9"/>
  </w:num>
  <w:num w:numId="9" w16cid:durableId="35282514">
    <w:abstractNumId w:val="0"/>
  </w:num>
  <w:num w:numId="10" w16cid:durableId="79102703">
    <w:abstractNumId w:val="6"/>
  </w:num>
  <w:num w:numId="11" w16cid:durableId="824932079">
    <w:abstractNumId w:val="11"/>
  </w:num>
  <w:num w:numId="12" w16cid:durableId="1759978220">
    <w:abstractNumId w:val="4"/>
  </w:num>
  <w:num w:numId="13" w16cid:durableId="1730107530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785"/>
    <w:rsid w:val="000006AD"/>
    <w:rsid w:val="00001AF0"/>
    <w:rsid w:val="000058E0"/>
    <w:rsid w:val="00012D78"/>
    <w:rsid w:val="0001615E"/>
    <w:rsid w:val="000200CC"/>
    <w:rsid w:val="0002043C"/>
    <w:rsid w:val="0002176A"/>
    <w:rsid w:val="00030818"/>
    <w:rsid w:val="00032217"/>
    <w:rsid w:val="00033333"/>
    <w:rsid w:val="00033E1A"/>
    <w:rsid w:val="00036836"/>
    <w:rsid w:val="00041C7A"/>
    <w:rsid w:val="0004302D"/>
    <w:rsid w:val="00056881"/>
    <w:rsid w:val="00060C55"/>
    <w:rsid w:val="00061880"/>
    <w:rsid w:val="00063DF2"/>
    <w:rsid w:val="000674D0"/>
    <w:rsid w:val="000702DA"/>
    <w:rsid w:val="00071A0F"/>
    <w:rsid w:val="000744AA"/>
    <w:rsid w:val="00076BAA"/>
    <w:rsid w:val="000777C9"/>
    <w:rsid w:val="00091D01"/>
    <w:rsid w:val="000930DF"/>
    <w:rsid w:val="0009350B"/>
    <w:rsid w:val="000A1C71"/>
    <w:rsid w:val="000B4477"/>
    <w:rsid w:val="000C02BB"/>
    <w:rsid w:val="000C6C3D"/>
    <w:rsid w:val="000D2E21"/>
    <w:rsid w:val="000D4869"/>
    <w:rsid w:val="000D5DCB"/>
    <w:rsid w:val="000D629A"/>
    <w:rsid w:val="000E42DC"/>
    <w:rsid w:val="000E7EE7"/>
    <w:rsid w:val="000F18CD"/>
    <w:rsid w:val="000F2182"/>
    <w:rsid w:val="000F5B23"/>
    <w:rsid w:val="0010140A"/>
    <w:rsid w:val="00103436"/>
    <w:rsid w:val="00104027"/>
    <w:rsid w:val="0010505C"/>
    <w:rsid w:val="00106B34"/>
    <w:rsid w:val="00107618"/>
    <w:rsid w:val="00107D00"/>
    <w:rsid w:val="00107F30"/>
    <w:rsid w:val="00120779"/>
    <w:rsid w:val="001239AD"/>
    <w:rsid w:val="00124C0A"/>
    <w:rsid w:val="00133429"/>
    <w:rsid w:val="00133984"/>
    <w:rsid w:val="00133DAF"/>
    <w:rsid w:val="0014009B"/>
    <w:rsid w:val="00143D91"/>
    <w:rsid w:val="001444B2"/>
    <w:rsid w:val="00145141"/>
    <w:rsid w:val="0014773B"/>
    <w:rsid w:val="00150972"/>
    <w:rsid w:val="00152353"/>
    <w:rsid w:val="0015409E"/>
    <w:rsid w:val="00154C6B"/>
    <w:rsid w:val="00155D45"/>
    <w:rsid w:val="00157744"/>
    <w:rsid w:val="00160DF6"/>
    <w:rsid w:val="001628A0"/>
    <w:rsid w:val="00170485"/>
    <w:rsid w:val="00171437"/>
    <w:rsid w:val="0017152B"/>
    <w:rsid w:val="00172D9C"/>
    <w:rsid w:val="00185752"/>
    <w:rsid w:val="00187F82"/>
    <w:rsid w:val="001909F7"/>
    <w:rsid w:val="0019104E"/>
    <w:rsid w:val="001921FB"/>
    <w:rsid w:val="001A071D"/>
    <w:rsid w:val="001A0D34"/>
    <w:rsid w:val="001A147F"/>
    <w:rsid w:val="001A170F"/>
    <w:rsid w:val="001A22B8"/>
    <w:rsid w:val="001A27DF"/>
    <w:rsid w:val="001A7C33"/>
    <w:rsid w:val="001B06A1"/>
    <w:rsid w:val="001B54ED"/>
    <w:rsid w:val="001C007E"/>
    <w:rsid w:val="001C0D9B"/>
    <w:rsid w:val="001C20F1"/>
    <w:rsid w:val="001C20F2"/>
    <w:rsid w:val="001C2B69"/>
    <w:rsid w:val="001C52BD"/>
    <w:rsid w:val="001C5EE7"/>
    <w:rsid w:val="001C6494"/>
    <w:rsid w:val="001D0136"/>
    <w:rsid w:val="001D468B"/>
    <w:rsid w:val="001D4E8E"/>
    <w:rsid w:val="001D7A25"/>
    <w:rsid w:val="001E353C"/>
    <w:rsid w:val="001E44DD"/>
    <w:rsid w:val="001E53EA"/>
    <w:rsid w:val="001F01CB"/>
    <w:rsid w:val="001F02C0"/>
    <w:rsid w:val="001F0435"/>
    <w:rsid w:val="001F378F"/>
    <w:rsid w:val="001F5590"/>
    <w:rsid w:val="001F7351"/>
    <w:rsid w:val="001F755C"/>
    <w:rsid w:val="002048C1"/>
    <w:rsid w:val="00206490"/>
    <w:rsid w:val="00206BDE"/>
    <w:rsid w:val="00217539"/>
    <w:rsid w:val="00217871"/>
    <w:rsid w:val="00220433"/>
    <w:rsid w:val="00223DA7"/>
    <w:rsid w:val="00224218"/>
    <w:rsid w:val="00224B1F"/>
    <w:rsid w:val="0023375D"/>
    <w:rsid w:val="00245B7D"/>
    <w:rsid w:val="002575D5"/>
    <w:rsid w:val="00262049"/>
    <w:rsid w:val="002629A0"/>
    <w:rsid w:val="002659EA"/>
    <w:rsid w:val="002673BA"/>
    <w:rsid w:val="00267A5F"/>
    <w:rsid w:val="00270A36"/>
    <w:rsid w:val="00273BB7"/>
    <w:rsid w:val="002753D8"/>
    <w:rsid w:val="0027681A"/>
    <w:rsid w:val="00281730"/>
    <w:rsid w:val="002828CC"/>
    <w:rsid w:val="00285654"/>
    <w:rsid w:val="0029364D"/>
    <w:rsid w:val="002968AF"/>
    <w:rsid w:val="002A307F"/>
    <w:rsid w:val="002A396E"/>
    <w:rsid w:val="002B50F8"/>
    <w:rsid w:val="002B58D6"/>
    <w:rsid w:val="002B751E"/>
    <w:rsid w:val="002C27DD"/>
    <w:rsid w:val="002C4859"/>
    <w:rsid w:val="002C6173"/>
    <w:rsid w:val="002D1FF5"/>
    <w:rsid w:val="002E0EA9"/>
    <w:rsid w:val="002E229B"/>
    <w:rsid w:val="002F13AB"/>
    <w:rsid w:val="002F7180"/>
    <w:rsid w:val="002F7DE4"/>
    <w:rsid w:val="00316526"/>
    <w:rsid w:val="00321310"/>
    <w:rsid w:val="00327350"/>
    <w:rsid w:val="003335F0"/>
    <w:rsid w:val="00333EEA"/>
    <w:rsid w:val="00336697"/>
    <w:rsid w:val="00341964"/>
    <w:rsid w:val="00342FC5"/>
    <w:rsid w:val="003453E8"/>
    <w:rsid w:val="00345472"/>
    <w:rsid w:val="00355CC2"/>
    <w:rsid w:val="00357484"/>
    <w:rsid w:val="00357D85"/>
    <w:rsid w:val="0036208B"/>
    <w:rsid w:val="0036698A"/>
    <w:rsid w:val="00366BF8"/>
    <w:rsid w:val="00374A41"/>
    <w:rsid w:val="00376728"/>
    <w:rsid w:val="00376A7E"/>
    <w:rsid w:val="003864FE"/>
    <w:rsid w:val="00390DB3"/>
    <w:rsid w:val="00394E39"/>
    <w:rsid w:val="00396CE2"/>
    <w:rsid w:val="00397CD3"/>
    <w:rsid w:val="003A06AE"/>
    <w:rsid w:val="003A103F"/>
    <w:rsid w:val="003A3923"/>
    <w:rsid w:val="003A3F11"/>
    <w:rsid w:val="003B05E4"/>
    <w:rsid w:val="003B0C00"/>
    <w:rsid w:val="003B4D0B"/>
    <w:rsid w:val="003B6F11"/>
    <w:rsid w:val="003B7300"/>
    <w:rsid w:val="003C7208"/>
    <w:rsid w:val="003D48B6"/>
    <w:rsid w:val="003D7B1A"/>
    <w:rsid w:val="003E05E5"/>
    <w:rsid w:val="003E245A"/>
    <w:rsid w:val="003F056E"/>
    <w:rsid w:val="003F3F19"/>
    <w:rsid w:val="003F6980"/>
    <w:rsid w:val="00400872"/>
    <w:rsid w:val="00403AA5"/>
    <w:rsid w:val="004053E1"/>
    <w:rsid w:val="004064D9"/>
    <w:rsid w:val="00410B05"/>
    <w:rsid w:val="00410BC6"/>
    <w:rsid w:val="004203FA"/>
    <w:rsid w:val="00420BD7"/>
    <w:rsid w:val="00423BC3"/>
    <w:rsid w:val="0042714B"/>
    <w:rsid w:val="00437A08"/>
    <w:rsid w:val="0045396D"/>
    <w:rsid w:val="004558B5"/>
    <w:rsid w:val="004609F8"/>
    <w:rsid w:val="00460F44"/>
    <w:rsid w:val="00462C8C"/>
    <w:rsid w:val="00462E45"/>
    <w:rsid w:val="00464C10"/>
    <w:rsid w:val="00464C78"/>
    <w:rsid w:val="00472E10"/>
    <w:rsid w:val="00480352"/>
    <w:rsid w:val="00486DFB"/>
    <w:rsid w:val="00491E99"/>
    <w:rsid w:val="00493B47"/>
    <w:rsid w:val="004952A0"/>
    <w:rsid w:val="004A5D56"/>
    <w:rsid w:val="004B0C7E"/>
    <w:rsid w:val="004B50D5"/>
    <w:rsid w:val="004B627C"/>
    <w:rsid w:val="004B7E61"/>
    <w:rsid w:val="004C0CA0"/>
    <w:rsid w:val="004C117F"/>
    <w:rsid w:val="004C47C1"/>
    <w:rsid w:val="004C64A7"/>
    <w:rsid w:val="004D0FBA"/>
    <w:rsid w:val="004D26DE"/>
    <w:rsid w:val="004D6827"/>
    <w:rsid w:val="004E1514"/>
    <w:rsid w:val="004E204A"/>
    <w:rsid w:val="004E25FD"/>
    <w:rsid w:val="004E35BB"/>
    <w:rsid w:val="004E39D8"/>
    <w:rsid w:val="004E4AB2"/>
    <w:rsid w:val="004F07C4"/>
    <w:rsid w:val="004F5135"/>
    <w:rsid w:val="00503A34"/>
    <w:rsid w:val="00503D89"/>
    <w:rsid w:val="00515058"/>
    <w:rsid w:val="005176BA"/>
    <w:rsid w:val="00524B56"/>
    <w:rsid w:val="005336AD"/>
    <w:rsid w:val="0053608B"/>
    <w:rsid w:val="00537062"/>
    <w:rsid w:val="00541097"/>
    <w:rsid w:val="00541FF9"/>
    <w:rsid w:val="0054287F"/>
    <w:rsid w:val="0054292F"/>
    <w:rsid w:val="00544E9D"/>
    <w:rsid w:val="0054651D"/>
    <w:rsid w:val="005525B4"/>
    <w:rsid w:val="00556574"/>
    <w:rsid w:val="005607F3"/>
    <w:rsid w:val="0056152B"/>
    <w:rsid w:val="0056229D"/>
    <w:rsid w:val="00563239"/>
    <w:rsid w:val="00570516"/>
    <w:rsid w:val="005719D1"/>
    <w:rsid w:val="00571DE8"/>
    <w:rsid w:val="00572E9B"/>
    <w:rsid w:val="00573927"/>
    <w:rsid w:val="00574A5E"/>
    <w:rsid w:val="00575922"/>
    <w:rsid w:val="00575C26"/>
    <w:rsid w:val="0057734C"/>
    <w:rsid w:val="0058388B"/>
    <w:rsid w:val="00586C4B"/>
    <w:rsid w:val="00587BB1"/>
    <w:rsid w:val="005916BC"/>
    <w:rsid w:val="00592A5D"/>
    <w:rsid w:val="00593750"/>
    <w:rsid w:val="00593E28"/>
    <w:rsid w:val="00594016"/>
    <w:rsid w:val="00594405"/>
    <w:rsid w:val="00594B1C"/>
    <w:rsid w:val="005956CB"/>
    <w:rsid w:val="005970BE"/>
    <w:rsid w:val="005976CD"/>
    <w:rsid w:val="005A2DFF"/>
    <w:rsid w:val="005A73FE"/>
    <w:rsid w:val="005B0DBE"/>
    <w:rsid w:val="005B20FD"/>
    <w:rsid w:val="005B330F"/>
    <w:rsid w:val="005B5E7C"/>
    <w:rsid w:val="005B7C93"/>
    <w:rsid w:val="005B7D34"/>
    <w:rsid w:val="005C1F0C"/>
    <w:rsid w:val="005C2673"/>
    <w:rsid w:val="005C489F"/>
    <w:rsid w:val="005C5055"/>
    <w:rsid w:val="005C5C74"/>
    <w:rsid w:val="005C5F66"/>
    <w:rsid w:val="005D585F"/>
    <w:rsid w:val="005E5775"/>
    <w:rsid w:val="005E58C5"/>
    <w:rsid w:val="005E7D53"/>
    <w:rsid w:val="005F1250"/>
    <w:rsid w:val="005F13A0"/>
    <w:rsid w:val="005F1DFC"/>
    <w:rsid w:val="005F3C7A"/>
    <w:rsid w:val="005F5CEA"/>
    <w:rsid w:val="005F65FC"/>
    <w:rsid w:val="005F6BD4"/>
    <w:rsid w:val="005F6D73"/>
    <w:rsid w:val="0060049D"/>
    <w:rsid w:val="00612CC8"/>
    <w:rsid w:val="00622A9D"/>
    <w:rsid w:val="0062431E"/>
    <w:rsid w:val="00625EB3"/>
    <w:rsid w:val="00626145"/>
    <w:rsid w:val="00626CCB"/>
    <w:rsid w:val="00630E82"/>
    <w:rsid w:val="00632FE9"/>
    <w:rsid w:val="00634648"/>
    <w:rsid w:val="00634EB4"/>
    <w:rsid w:val="006456FF"/>
    <w:rsid w:val="00647611"/>
    <w:rsid w:val="00650F23"/>
    <w:rsid w:val="006532A9"/>
    <w:rsid w:val="00653402"/>
    <w:rsid w:val="00654BF4"/>
    <w:rsid w:val="00657F0C"/>
    <w:rsid w:val="00660476"/>
    <w:rsid w:val="00660631"/>
    <w:rsid w:val="006614D7"/>
    <w:rsid w:val="00662130"/>
    <w:rsid w:val="00663404"/>
    <w:rsid w:val="00673096"/>
    <w:rsid w:val="00675096"/>
    <w:rsid w:val="00680259"/>
    <w:rsid w:val="006813AB"/>
    <w:rsid w:val="006877E5"/>
    <w:rsid w:val="006911B9"/>
    <w:rsid w:val="0069477A"/>
    <w:rsid w:val="00695C90"/>
    <w:rsid w:val="00695E51"/>
    <w:rsid w:val="00695F42"/>
    <w:rsid w:val="006A1063"/>
    <w:rsid w:val="006A1776"/>
    <w:rsid w:val="006A2EEE"/>
    <w:rsid w:val="006A340C"/>
    <w:rsid w:val="006B09EB"/>
    <w:rsid w:val="006B1A0B"/>
    <w:rsid w:val="006B2011"/>
    <w:rsid w:val="006B47AE"/>
    <w:rsid w:val="006C37CF"/>
    <w:rsid w:val="006C6DF8"/>
    <w:rsid w:val="006D1AD1"/>
    <w:rsid w:val="006D4657"/>
    <w:rsid w:val="006D7307"/>
    <w:rsid w:val="006E080D"/>
    <w:rsid w:val="006F0C51"/>
    <w:rsid w:val="006F0E18"/>
    <w:rsid w:val="006F170D"/>
    <w:rsid w:val="006F1EE2"/>
    <w:rsid w:val="006F369D"/>
    <w:rsid w:val="00712171"/>
    <w:rsid w:val="007151B3"/>
    <w:rsid w:val="00717580"/>
    <w:rsid w:val="007177E5"/>
    <w:rsid w:val="0072003C"/>
    <w:rsid w:val="007229C2"/>
    <w:rsid w:val="0072415F"/>
    <w:rsid w:val="00726672"/>
    <w:rsid w:val="00730D62"/>
    <w:rsid w:val="00734E15"/>
    <w:rsid w:val="007400CC"/>
    <w:rsid w:val="0074092B"/>
    <w:rsid w:val="00745264"/>
    <w:rsid w:val="00747135"/>
    <w:rsid w:val="00754849"/>
    <w:rsid w:val="00757097"/>
    <w:rsid w:val="00760218"/>
    <w:rsid w:val="00764713"/>
    <w:rsid w:val="00770702"/>
    <w:rsid w:val="00775061"/>
    <w:rsid w:val="00777470"/>
    <w:rsid w:val="007836EB"/>
    <w:rsid w:val="00783A3B"/>
    <w:rsid w:val="00783B08"/>
    <w:rsid w:val="00791B80"/>
    <w:rsid w:val="00791C76"/>
    <w:rsid w:val="00792E3C"/>
    <w:rsid w:val="00795123"/>
    <w:rsid w:val="00797A89"/>
    <w:rsid w:val="00797CFC"/>
    <w:rsid w:val="007A250F"/>
    <w:rsid w:val="007A7F3F"/>
    <w:rsid w:val="007B0D28"/>
    <w:rsid w:val="007B2482"/>
    <w:rsid w:val="007B2C1C"/>
    <w:rsid w:val="007B3F35"/>
    <w:rsid w:val="007B67C8"/>
    <w:rsid w:val="007C101F"/>
    <w:rsid w:val="007C3415"/>
    <w:rsid w:val="007C7BC5"/>
    <w:rsid w:val="007D3C95"/>
    <w:rsid w:val="007D4FFB"/>
    <w:rsid w:val="007F0ADB"/>
    <w:rsid w:val="007F325E"/>
    <w:rsid w:val="007F50A6"/>
    <w:rsid w:val="007F7462"/>
    <w:rsid w:val="00803CA2"/>
    <w:rsid w:val="00805E3F"/>
    <w:rsid w:val="008102F0"/>
    <w:rsid w:val="00811844"/>
    <w:rsid w:val="00812E76"/>
    <w:rsid w:val="008143F4"/>
    <w:rsid w:val="0081674C"/>
    <w:rsid w:val="008267BC"/>
    <w:rsid w:val="00827673"/>
    <w:rsid w:val="0083143E"/>
    <w:rsid w:val="00831BCD"/>
    <w:rsid w:val="00832135"/>
    <w:rsid w:val="00834C4E"/>
    <w:rsid w:val="00836FBA"/>
    <w:rsid w:val="00837D2E"/>
    <w:rsid w:val="0084245F"/>
    <w:rsid w:val="008456DD"/>
    <w:rsid w:val="00845C23"/>
    <w:rsid w:val="008504D9"/>
    <w:rsid w:val="00850762"/>
    <w:rsid w:val="0085224B"/>
    <w:rsid w:val="00854672"/>
    <w:rsid w:val="00856043"/>
    <w:rsid w:val="0086044D"/>
    <w:rsid w:val="00860D22"/>
    <w:rsid w:val="00861EC9"/>
    <w:rsid w:val="0086583E"/>
    <w:rsid w:val="008705F8"/>
    <w:rsid w:val="00874785"/>
    <w:rsid w:val="00883503"/>
    <w:rsid w:val="00883B54"/>
    <w:rsid w:val="00885BED"/>
    <w:rsid w:val="008865D1"/>
    <w:rsid w:val="008924BB"/>
    <w:rsid w:val="008973FC"/>
    <w:rsid w:val="008A1B4F"/>
    <w:rsid w:val="008A344A"/>
    <w:rsid w:val="008A520F"/>
    <w:rsid w:val="008A776B"/>
    <w:rsid w:val="008B1BC4"/>
    <w:rsid w:val="008B4344"/>
    <w:rsid w:val="008B6BE8"/>
    <w:rsid w:val="008C3946"/>
    <w:rsid w:val="008C69B1"/>
    <w:rsid w:val="008D0AE9"/>
    <w:rsid w:val="008D154B"/>
    <w:rsid w:val="008D27E4"/>
    <w:rsid w:val="008D4DBA"/>
    <w:rsid w:val="008D4DEE"/>
    <w:rsid w:val="008D5FF9"/>
    <w:rsid w:val="008D683B"/>
    <w:rsid w:val="008D798B"/>
    <w:rsid w:val="008E26E9"/>
    <w:rsid w:val="008E4F99"/>
    <w:rsid w:val="008E6B5A"/>
    <w:rsid w:val="008F18A7"/>
    <w:rsid w:val="008F39D6"/>
    <w:rsid w:val="008F53DE"/>
    <w:rsid w:val="008F7470"/>
    <w:rsid w:val="00903A0F"/>
    <w:rsid w:val="00911901"/>
    <w:rsid w:val="00913145"/>
    <w:rsid w:val="00915343"/>
    <w:rsid w:val="00915F44"/>
    <w:rsid w:val="0092067A"/>
    <w:rsid w:val="009215AE"/>
    <w:rsid w:val="00921C04"/>
    <w:rsid w:val="00921D27"/>
    <w:rsid w:val="0093094D"/>
    <w:rsid w:val="00937F78"/>
    <w:rsid w:val="009422DE"/>
    <w:rsid w:val="0094237F"/>
    <w:rsid w:val="009435DF"/>
    <w:rsid w:val="00943AB3"/>
    <w:rsid w:val="009472FA"/>
    <w:rsid w:val="00951775"/>
    <w:rsid w:val="009546C9"/>
    <w:rsid w:val="00954708"/>
    <w:rsid w:val="00954AA7"/>
    <w:rsid w:val="00955339"/>
    <w:rsid w:val="00956601"/>
    <w:rsid w:val="00973CB1"/>
    <w:rsid w:val="00975D64"/>
    <w:rsid w:val="00975EB2"/>
    <w:rsid w:val="00977C62"/>
    <w:rsid w:val="00982BCF"/>
    <w:rsid w:val="00982C5D"/>
    <w:rsid w:val="009838E6"/>
    <w:rsid w:val="0098738A"/>
    <w:rsid w:val="00991CEA"/>
    <w:rsid w:val="009949C0"/>
    <w:rsid w:val="009A225C"/>
    <w:rsid w:val="009A2EE3"/>
    <w:rsid w:val="009A381E"/>
    <w:rsid w:val="009A56F6"/>
    <w:rsid w:val="009A6038"/>
    <w:rsid w:val="009B5C9E"/>
    <w:rsid w:val="009C670B"/>
    <w:rsid w:val="009D0635"/>
    <w:rsid w:val="009D24AA"/>
    <w:rsid w:val="009D43D4"/>
    <w:rsid w:val="009D51D4"/>
    <w:rsid w:val="009D564D"/>
    <w:rsid w:val="009D5EF0"/>
    <w:rsid w:val="009D612D"/>
    <w:rsid w:val="009E07B5"/>
    <w:rsid w:val="009E30BA"/>
    <w:rsid w:val="009F0C75"/>
    <w:rsid w:val="009F33EB"/>
    <w:rsid w:val="00A05461"/>
    <w:rsid w:val="00A05E9A"/>
    <w:rsid w:val="00A1340E"/>
    <w:rsid w:val="00A14C68"/>
    <w:rsid w:val="00A212BD"/>
    <w:rsid w:val="00A343C6"/>
    <w:rsid w:val="00A3529C"/>
    <w:rsid w:val="00A3569C"/>
    <w:rsid w:val="00A356B3"/>
    <w:rsid w:val="00A37950"/>
    <w:rsid w:val="00A414D3"/>
    <w:rsid w:val="00A45C90"/>
    <w:rsid w:val="00A50FB6"/>
    <w:rsid w:val="00A5436F"/>
    <w:rsid w:val="00A60FDA"/>
    <w:rsid w:val="00A615CB"/>
    <w:rsid w:val="00A72861"/>
    <w:rsid w:val="00A822DB"/>
    <w:rsid w:val="00A85DB6"/>
    <w:rsid w:val="00A86B0C"/>
    <w:rsid w:val="00A91406"/>
    <w:rsid w:val="00A91E19"/>
    <w:rsid w:val="00A92232"/>
    <w:rsid w:val="00A9282F"/>
    <w:rsid w:val="00A939F0"/>
    <w:rsid w:val="00A946D5"/>
    <w:rsid w:val="00A95E14"/>
    <w:rsid w:val="00A96175"/>
    <w:rsid w:val="00A9694B"/>
    <w:rsid w:val="00AA00C4"/>
    <w:rsid w:val="00AA1BB8"/>
    <w:rsid w:val="00AA216B"/>
    <w:rsid w:val="00AA7AA2"/>
    <w:rsid w:val="00AA7CA8"/>
    <w:rsid w:val="00AB31AC"/>
    <w:rsid w:val="00AB539B"/>
    <w:rsid w:val="00AB568E"/>
    <w:rsid w:val="00AB65D7"/>
    <w:rsid w:val="00AB6B14"/>
    <w:rsid w:val="00AB7148"/>
    <w:rsid w:val="00AD02DA"/>
    <w:rsid w:val="00AD7E1E"/>
    <w:rsid w:val="00AE25C7"/>
    <w:rsid w:val="00AE6DB1"/>
    <w:rsid w:val="00AE7906"/>
    <w:rsid w:val="00AF0C21"/>
    <w:rsid w:val="00B012BA"/>
    <w:rsid w:val="00B10D24"/>
    <w:rsid w:val="00B13324"/>
    <w:rsid w:val="00B17FD4"/>
    <w:rsid w:val="00B22B28"/>
    <w:rsid w:val="00B231A3"/>
    <w:rsid w:val="00B248D9"/>
    <w:rsid w:val="00B30E9D"/>
    <w:rsid w:val="00B337C1"/>
    <w:rsid w:val="00B35B30"/>
    <w:rsid w:val="00B403BE"/>
    <w:rsid w:val="00B4171E"/>
    <w:rsid w:val="00B41D1F"/>
    <w:rsid w:val="00B4716D"/>
    <w:rsid w:val="00B5345D"/>
    <w:rsid w:val="00B557C0"/>
    <w:rsid w:val="00B60C4C"/>
    <w:rsid w:val="00B629FB"/>
    <w:rsid w:val="00B63A93"/>
    <w:rsid w:val="00B66090"/>
    <w:rsid w:val="00B72F98"/>
    <w:rsid w:val="00B73B62"/>
    <w:rsid w:val="00B746FA"/>
    <w:rsid w:val="00B75431"/>
    <w:rsid w:val="00B80028"/>
    <w:rsid w:val="00B85346"/>
    <w:rsid w:val="00B86C94"/>
    <w:rsid w:val="00B93D74"/>
    <w:rsid w:val="00B94100"/>
    <w:rsid w:val="00B953A6"/>
    <w:rsid w:val="00B96502"/>
    <w:rsid w:val="00BA39C9"/>
    <w:rsid w:val="00BA404D"/>
    <w:rsid w:val="00BA7D54"/>
    <w:rsid w:val="00BB0A58"/>
    <w:rsid w:val="00BB4F0B"/>
    <w:rsid w:val="00BB5556"/>
    <w:rsid w:val="00BC0BC5"/>
    <w:rsid w:val="00BC101B"/>
    <w:rsid w:val="00BC32D4"/>
    <w:rsid w:val="00BC4025"/>
    <w:rsid w:val="00BC59AD"/>
    <w:rsid w:val="00BC73F2"/>
    <w:rsid w:val="00BC74F4"/>
    <w:rsid w:val="00BD0CDB"/>
    <w:rsid w:val="00BD2907"/>
    <w:rsid w:val="00BD462F"/>
    <w:rsid w:val="00BD4D72"/>
    <w:rsid w:val="00BD5D21"/>
    <w:rsid w:val="00BE7A5C"/>
    <w:rsid w:val="00BF0A61"/>
    <w:rsid w:val="00BF0EC9"/>
    <w:rsid w:val="00BF5B28"/>
    <w:rsid w:val="00C01A83"/>
    <w:rsid w:val="00C04309"/>
    <w:rsid w:val="00C07606"/>
    <w:rsid w:val="00C12024"/>
    <w:rsid w:val="00C14910"/>
    <w:rsid w:val="00C21965"/>
    <w:rsid w:val="00C24407"/>
    <w:rsid w:val="00C24A17"/>
    <w:rsid w:val="00C252CF"/>
    <w:rsid w:val="00C337BF"/>
    <w:rsid w:val="00C34F5D"/>
    <w:rsid w:val="00C367CF"/>
    <w:rsid w:val="00C411BD"/>
    <w:rsid w:val="00C45C03"/>
    <w:rsid w:val="00C461DF"/>
    <w:rsid w:val="00C479C1"/>
    <w:rsid w:val="00C5235C"/>
    <w:rsid w:val="00C57582"/>
    <w:rsid w:val="00C60B3E"/>
    <w:rsid w:val="00C64ABB"/>
    <w:rsid w:val="00C6532D"/>
    <w:rsid w:val="00C824F9"/>
    <w:rsid w:val="00C84F44"/>
    <w:rsid w:val="00C878FE"/>
    <w:rsid w:val="00C9159A"/>
    <w:rsid w:val="00CA460B"/>
    <w:rsid w:val="00CA6848"/>
    <w:rsid w:val="00CB3973"/>
    <w:rsid w:val="00CB3D78"/>
    <w:rsid w:val="00CB42E4"/>
    <w:rsid w:val="00CC636C"/>
    <w:rsid w:val="00CC7567"/>
    <w:rsid w:val="00CD424F"/>
    <w:rsid w:val="00CD5221"/>
    <w:rsid w:val="00CD77BC"/>
    <w:rsid w:val="00CE6DC0"/>
    <w:rsid w:val="00CF1324"/>
    <w:rsid w:val="00CF1CA1"/>
    <w:rsid w:val="00CF36B4"/>
    <w:rsid w:val="00D00669"/>
    <w:rsid w:val="00D03F14"/>
    <w:rsid w:val="00D124C9"/>
    <w:rsid w:val="00D157F4"/>
    <w:rsid w:val="00D165C3"/>
    <w:rsid w:val="00D204BC"/>
    <w:rsid w:val="00D259FE"/>
    <w:rsid w:val="00D26C01"/>
    <w:rsid w:val="00D27403"/>
    <w:rsid w:val="00D3307A"/>
    <w:rsid w:val="00D37A8C"/>
    <w:rsid w:val="00D4115C"/>
    <w:rsid w:val="00D428EC"/>
    <w:rsid w:val="00D42BB8"/>
    <w:rsid w:val="00D4446B"/>
    <w:rsid w:val="00D454F8"/>
    <w:rsid w:val="00D50900"/>
    <w:rsid w:val="00D5121A"/>
    <w:rsid w:val="00D5366A"/>
    <w:rsid w:val="00D660C5"/>
    <w:rsid w:val="00D74DC9"/>
    <w:rsid w:val="00D76C40"/>
    <w:rsid w:val="00D776F3"/>
    <w:rsid w:val="00D915AE"/>
    <w:rsid w:val="00D937E1"/>
    <w:rsid w:val="00D966B7"/>
    <w:rsid w:val="00DB2155"/>
    <w:rsid w:val="00DB2D44"/>
    <w:rsid w:val="00DB5693"/>
    <w:rsid w:val="00DB6E61"/>
    <w:rsid w:val="00DB6EC5"/>
    <w:rsid w:val="00DC357F"/>
    <w:rsid w:val="00DC3F6A"/>
    <w:rsid w:val="00DC43D7"/>
    <w:rsid w:val="00DC6106"/>
    <w:rsid w:val="00DC6957"/>
    <w:rsid w:val="00DC6FA1"/>
    <w:rsid w:val="00DD04F1"/>
    <w:rsid w:val="00DD10AC"/>
    <w:rsid w:val="00DD2DDD"/>
    <w:rsid w:val="00DD3335"/>
    <w:rsid w:val="00DD4872"/>
    <w:rsid w:val="00DD5017"/>
    <w:rsid w:val="00DD62C0"/>
    <w:rsid w:val="00DD65A8"/>
    <w:rsid w:val="00DE0A1D"/>
    <w:rsid w:val="00DE1771"/>
    <w:rsid w:val="00DE33D0"/>
    <w:rsid w:val="00DE3CC8"/>
    <w:rsid w:val="00DE58E5"/>
    <w:rsid w:val="00DE7983"/>
    <w:rsid w:val="00DF126D"/>
    <w:rsid w:val="00DF7261"/>
    <w:rsid w:val="00E002FD"/>
    <w:rsid w:val="00E01AF2"/>
    <w:rsid w:val="00E112A8"/>
    <w:rsid w:val="00E13514"/>
    <w:rsid w:val="00E14038"/>
    <w:rsid w:val="00E15B77"/>
    <w:rsid w:val="00E160DB"/>
    <w:rsid w:val="00E16C2F"/>
    <w:rsid w:val="00E23057"/>
    <w:rsid w:val="00E235D3"/>
    <w:rsid w:val="00E26691"/>
    <w:rsid w:val="00E30E46"/>
    <w:rsid w:val="00E30E88"/>
    <w:rsid w:val="00E3326B"/>
    <w:rsid w:val="00E36FF7"/>
    <w:rsid w:val="00E447B0"/>
    <w:rsid w:val="00E454CB"/>
    <w:rsid w:val="00E47288"/>
    <w:rsid w:val="00E52997"/>
    <w:rsid w:val="00E619C0"/>
    <w:rsid w:val="00E63454"/>
    <w:rsid w:val="00E637EC"/>
    <w:rsid w:val="00E652EE"/>
    <w:rsid w:val="00E66992"/>
    <w:rsid w:val="00E66CD8"/>
    <w:rsid w:val="00E720BF"/>
    <w:rsid w:val="00E736F7"/>
    <w:rsid w:val="00E75E23"/>
    <w:rsid w:val="00E75E5B"/>
    <w:rsid w:val="00E77F7F"/>
    <w:rsid w:val="00E80356"/>
    <w:rsid w:val="00E80D55"/>
    <w:rsid w:val="00E80E68"/>
    <w:rsid w:val="00E83DF8"/>
    <w:rsid w:val="00E84D56"/>
    <w:rsid w:val="00E86546"/>
    <w:rsid w:val="00E92A94"/>
    <w:rsid w:val="00E92BD9"/>
    <w:rsid w:val="00E937FF"/>
    <w:rsid w:val="00EA120A"/>
    <w:rsid w:val="00EA2BA7"/>
    <w:rsid w:val="00EA2F5C"/>
    <w:rsid w:val="00EA3AFC"/>
    <w:rsid w:val="00EA6AAE"/>
    <w:rsid w:val="00EA7C03"/>
    <w:rsid w:val="00EB1F35"/>
    <w:rsid w:val="00EB44BA"/>
    <w:rsid w:val="00EC4F52"/>
    <w:rsid w:val="00EC51BB"/>
    <w:rsid w:val="00EC739E"/>
    <w:rsid w:val="00EC7FEA"/>
    <w:rsid w:val="00ED010D"/>
    <w:rsid w:val="00ED20CA"/>
    <w:rsid w:val="00ED3399"/>
    <w:rsid w:val="00ED53DA"/>
    <w:rsid w:val="00ED57E6"/>
    <w:rsid w:val="00EE4601"/>
    <w:rsid w:val="00EE52BF"/>
    <w:rsid w:val="00EE5B06"/>
    <w:rsid w:val="00EE5DAB"/>
    <w:rsid w:val="00EE6A72"/>
    <w:rsid w:val="00EF376C"/>
    <w:rsid w:val="00EF58A0"/>
    <w:rsid w:val="00EF58F7"/>
    <w:rsid w:val="00F001B4"/>
    <w:rsid w:val="00F01A16"/>
    <w:rsid w:val="00F02E0F"/>
    <w:rsid w:val="00F051BF"/>
    <w:rsid w:val="00F14BA0"/>
    <w:rsid w:val="00F21B1D"/>
    <w:rsid w:val="00F23D87"/>
    <w:rsid w:val="00F252DC"/>
    <w:rsid w:val="00F26147"/>
    <w:rsid w:val="00F27B12"/>
    <w:rsid w:val="00F344C2"/>
    <w:rsid w:val="00F420EF"/>
    <w:rsid w:val="00F425CE"/>
    <w:rsid w:val="00F43079"/>
    <w:rsid w:val="00F43F46"/>
    <w:rsid w:val="00F44FC0"/>
    <w:rsid w:val="00F457F6"/>
    <w:rsid w:val="00F46A05"/>
    <w:rsid w:val="00F47659"/>
    <w:rsid w:val="00F51066"/>
    <w:rsid w:val="00F5322A"/>
    <w:rsid w:val="00F53BF0"/>
    <w:rsid w:val="00F54CC9"/>
    <w:rsid w:val="00F603C1"/>
    <w:rsid w:val="00F61409"/>
    <w:rsid w:val="00F6370B"/>
    <w:rsid w:val="00F6466B"/>
    <w:rsid w:val="00F72F04"/>
    <w:rsid w:val="00F75A75"/>
    <w:rsid w:val="00F763DF"/>
    <w:rsid w:val="00F77533"/>
    <w:rsid w:val="00F830D0"/>
    <w:rsid w:val="00F8384F"/>
    <w:rsid w:val="00F912BF"/>
    <w:rsid w:val="00F926B1"/>
    <w:rsid w:val="00FA077F"/>
    <w:rsid w:val="00FA40C0"/>
    <w:rsid w:val="00FA6813"/>
    <w:rsid w:val="00FA6FDA"/>
    <w:rsid w:val="00FB2E3B"/>
    <w:rsid w:val="00FB405E"/>
    <w:rsid w:val="00FC4D8E"/>
    <w:rsid w:val="00FC6B26"/>
    <w:rsid w:val="00FD2206"/>
    <w:rsid w:val="00FD3464"/>
    <w:rsid w:val="00FD525D"/>
    <w:rsid w:val="00FD7518"/>
    <w:rsid w:val="00FE0BA7"/>
    <w:rsid w:val="00FE3B2D"/>
    <w:rsid w:val="00FE5CA5"/>
    <w:rsid w:val="00FF404C"/>
    <w:rsid w:val="00FF4F5D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80DDAB"/>
  <w15:docId w15:val="{01138C9F-263C-4E48-A62C-396539FC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3EA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1E53EA"/>
    <w:pPr>
      <w:keepNext/>
      <w:autoSpaceDE w:val="0"/>
      <w:autoSpaceDN w:val="0"/>
      <w:adjustRightInd w:val="0"/>
      <w:outlineLvl w:val="0"/>
    </w:pPr>
    <w:rPr>
      <w:i/>
      <w:iCs/>
      <w:sz w:val="22"/>
      <w:szCs w:val="16"/>
      <w:lang w:val="el-GR"/>
    </w:rPr>
  </w:style>
  <w:style w:type="paragraph" w:styleId="Heading2">
    <w:name w:val="heading 2"/>
    <w:basedOn w:val="Normal"/>
    <w:next w:val="Normal"/>
    <w:qFormat/>
    <w:rsid w:val="001E53EA"/>
    <w:pPr>
      <w:keepNext/>
      <w:spacing w:line="360" w:lineRule="auto"/>
      <w:jc w:val="center"/>
      <w:outlineLvl w:val="1"/>
    </w:pPr>
    <w:rPr>
      <w:b/>
      <w:lang w:val="el-GR"/>
    </w:rPr>
  </w:style>
  <w:style w:type="paragraph" w:styleId="Heading3">
    <w:name w:val="heading 3"/>
    <w:basedOn w:val="Normal"/>
    <w:next w:val="Normal"/>
    <w:qFormat/>
    <w:rsid w:val="001E53EA"/>
    <w:pPr>
      <w:keepNext/>
      <w:autoSpaceDE w:val="0"/>
      <w:autoSpaceDN w:val="0"/>
      <w:adjustRightInd w:val="0"/>
      <w:outlineLvl w:val="2"/>
    </w:pPr>
    <w:rPr>
      <w:b/>
      <w:bCs/>
      <w:szCs w:val="18"/>
      <w:lang w:val="el-GR"/>
    </w:rPr>
  </w:style>
  <w:style w:type="paragraph" w:styleId="Heading4">
    <w:name w:val="heading 4"/>
    <w:basedOn w:val="Normal"/>
    <w:next w:val="Normal"/>
    <w:qFormat/>
    <w:rsid w:val="001E53EA"/>
    <w:pPr>
      <w:keepNext/>
      <w:jc w:val="center"/>
      <w:outlineLvl w:val="3"/>
    </w:pPr>
    <w:rPr>
      <w:b/>
      <w:sz w:val="28"/>
      <w:lang w:val="el-GR"/>
    </w:rPr>
  </w:style>
  <w:style w:type="paragraph" w:styleId="Heading5">
    <w:name w:val="heading 5"/>
    <w:basedOn w:val="Normal"/>
    <w:next w:val="Normal"/>
    <w:qFormat/>
    <w:rsid w:val="001E53EA"/>
    <w:pPr>
      <w:keepNext/>
      <w:autoSpaceDE w:val="0"/>
      <w:autoSpaceDN w:val="0"/>
      <w:adjustRightInd w:val="0"/>
      <w:outlineLvl w:val="4"/>
    </w:pPr>
    <w:rPr>
      <w:b/>
      <w:bCs/>
      <w:color w:val="0000FF"/>
      <w:lang w:val="el-GR"/>
    </w:rPr>
  </w:style>
  <w:style w:type="paragraph" w:styleId="Heading6">
    <w:name w:val="heading 6"/>
    <w:basedOn w:val="Normal"/>
    <w:next w:val="Normal"/>
    <w:qFormat/>
    <w:rsid w:val="001E53EA"/>
    <w:pPr>
      <w:keepNext/>
      <w:jc w:val="center"/>
      <w:outlineLvl w:val="5"/>
    </w:pPr>
    <w:rPr>
      <w:bCs/>
      <w:sz w:val="28"/>
      <w:lang w:val="el-GR"/>
    </w:rPr>
  </w:style>
  <w:style w:type="paragraph" w:styleId="Heading7">
    <w:name w:val="heading 7"/>
    <w:basedOn w:val="Normal"/>
    <w:next w:val="Normal"/>
    <w:qFormat/>
    <w:rsid w:val="001E53EA"/>
    <w:pPr>
      <w:keepNext/>
      <w:spacing w:line="360" w:lineRule="auto"/>
      <w:jc w:val="both"/>
      <w:outlineLvl w:val="6"/>
    </w:pPr>
    <w:rPr>
      <w:b/>
      <w:b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E53EA"/>
    <w:pPr>
      <w:spacing w:line="360" w:lineRule="auto"/>
      <w:jc w:val="center"/>
    </w:pPr>
    <w:rPr>
      <w:b/>
      <w:lang w:val="el-GR"/>
    </w:rPr>
  </w:style>
  <w:style w:type="paragraph" w:styleId="BodyText3">
    <w:name w:val="Body Text 3"/>
    <w:basedOn w:val="Normal"/>
    <w:rsid w:val="001E53EA"/>
    <w:pPr>
      <w:spacing w:line="360" w:lineRule="auto"/>
      <w:jc w:val="center"/>
    </w:pPr>
    <w:rPr>
      <w:b/>
      <w:sz w:val="28"/>
      <w:u w:val="single"/>
      <w:lang w:val="el-GR"/>
    </w:rPr>
  </w:style>
  <w:style w:type="paragraph" w:styleId="NormalWeb">
    <w:name w:val="Normal (Web)"/>
    <w:basedOn w:val="Normal"/>
    <w:uiPriority w:val="99"/>
    <w:rsid w:val="001E53E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rsid w:val="001E53EA"/>
    <w:pPr>
      <w:autoSpaceDE w:val="0"/>
      <w:autoSpaceDN w:val="0"/>
      <w:adjustRightInd w:val="0"/>
      <w:ind w:firstLine="180"/>
      <w:jc w:val="both"/>
    </w:pPr>
    <w:rPr>
      <w:lang w:val="el-GR"/>
    </w:rPr>
  </w:style>
  <w:style w:type="character" w:styleId="PageNumber">
    <w:name w:val="page number"/>
    <w:basedOn w:val="DefaultParagraphFont"/>
    <w:rsid w:val="001E53EA"/>
  </w:style>
  <w:style w:type="paragraph" w:styleId="Footer">
    <w:name w:val="footer"/>
    <w:basedOn w:val="Normal"/>
    <w:link w:val="FooterChar"/>
    <w:uiPriority w:val="99"/>
    <w:rsid w:val="001E53EA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rsid w:val="001E53EA"/>
    <w:rPr>
      <w:rFonts w:ascii="Courier New" w:hAnsi="Courier New"/>
      <w:sz w:val="20"/>
      <w:szCs w:val="20"/>
    </w:rPr>
  </w:style>
  <w:style w:type="paragraph" w:styleId="BodyText">
    <w:name w:val="Body Text"/>
    <w:basedOn w:val="Normal"/>
    <w:rsid w:val="001E53EA"/>
    <w:rPr>
      <w:rFonts w:ascii="Courier New" w:hAnsi="Courier New"/>
      <w:szCs w:val="20"/>
      <w:lang w:val="el-GR"/>
    </w:rPr>
  </w:style>
  <w:style w:type="paragraph" w:styleId="BodyText2">
    <w:name w:val="Body Text 2"/>
    <w:basedOn w:val="Normal"/>
    <w:rsid w:val="001E53EA"/>
    <w:rPr>
      <w:i/>
      <w:iCs/>
      <w:sz w:val="20"/>
      <w:lang w:val="el-GR"/>
    </w:rPr>
  </w:style>
  <w:style w:type="paragraph" w:styleId="Index1">
    <w:name w:val="index 1"/>
    <w:basedOn w:val="Normal"/>
    <w:next w:val="Normal"/>
    <w:autoRedefine/>
    <w:semiHidden/>
    <w:rsid w:val="001E53EA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E53EA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E53E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E53E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E53E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E53E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E53E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E53E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E53EA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E53EA"/>
  </w:style>
  <w:style w:type="paragraph" w:styleId="Header">
    <w:name w:val="header"/>
    <w:basedOn w:val="Normal"/>
    <w:link w:val="HeaderChar"/>
    <w:uiPriority w:val="99"/>
    <w:rsid w:val="001E53EA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1E53EA"/>
    <w:rPr>
      <w:sz w:val="16"/>
    </w:rPr>
  </w:style>
  <w:style w:type="paragraph" w:styleId="CommentText">
    <w:name w:val="annotation text"/>
    <w:basedOn w:val="Normal"/>
    <w:semiHidden/>
    <w:rsid w:val="001E53EA"/>
    <w:rPr>
      <w:sz w:val="20"/>
    </w:rPr>
  </w:style>
  <w:style w:type="paragraph" w:styleId="BlockText">
    <w:name w:val="Block Text"/>
    <w:basedOn w:val="Normal"/>
    <w:rsid w:val="001E53EA"/>
    <w:pPr>
      <w:spacing w:before="75" w:after="75" w:line="360" w:lineRule="auto"/>
      <w:ind w:left="225" w:right="225"/>
      <w:jc w:val="both"/>
    </w:pPr>
    <w:rPr>
      <w:rFonts w:ascii="Arial" w:hAnsi="Arial" w:cs="Arial"/>
      <w:lang w:val="el-GR"/>
    </w:rPr>
  </w:style>
  <w:style w:type="paragraph" w:styleId="BalloonText">
    <w:name w:val="Balloon Text"/>
    <w:basedOn w:val="Normal"/>
    <w:semiHidden/>
    <w:rsid w:val="001E53E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8D5FF9"/>
    <w:rPr>
      <w:b/>
      <w:bCs/>
      <w:szCs w:val="20"/>
    </w:rPr>
  </w:style>
  <w:style w:type="paragraph" w:styleId="ListParagraph">
    <w:name w:val="List Paragraph"/>
    <w:basedOn w:val="Normal"/>
    <w:uiPriority w:val="34"/>
    <w:qFormat/>
    <w:rsid w:val="00F344C2"/>
    <w:pPr>
      <w:ind w:left="72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91E19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A91E19"/>
    <w:rPr>
      <w:sz w:val="24"/>
      <w:szCs w:val="24"/>
      <w:lang w:val="en-GB" w:eastAsia="en-US"/>
    </w:rPr>
  </w:style>
  <w:style w:type="paragraph" w:customStyle="1" w:styleId="Default">
    <w:name w:val="Default"/>
    <w:rsid w:val="00E3326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63A93"/>
    <w:rPr>
      <w:sz w:val="24"/>
      <w:szCs w:val="24"/>
      <w:lang w:val="en-GB"/>
    </w:rPr>
  </w:style>
  <w:style w:type="paragraph" w:styleId="NoSpacing">
    <w:name w:val="No Spacing"/>
    <w:uiPriority w:val="1"/>
    <w:qFormat/>
    <w:rsid w:val="00B63A93"/>
    <w:rPr>
      <w:lang w:val="de-DE" w:eastAsia="nl-NL"/>
    </w:rPr>
  </w:style>
  <w:style w:type="table" w:styleId="TableGridLight">
    <w:name w:val="Grid Table Light"/>
    <w:basedOn w:val="TableNormal"/>
    <w:uiPriority w:val="40"/>
    <w:rsid w:val="008A52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semiHidden/>
    <w:rsid w:val="0092067A"/>
    <w:rPr>
      <w:rFonts w:ascii="Arial" w:hAnsi="Arial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2067A"/>
    <w:rPr>
      <w:rFonts w:ascii="Arial" w:hAnsi="Arial"/>
      <w:szCs w:val="24"/>
      <w:lang w:val="en-GB"/>
    </w:rPr>
  </w:style>
  <w:style w:type="character" w:styleId="FootnoteReference">
    <w:name w:val="footnote reference"/>
    <w:rsid w:val="0092067A"/>
    <w:rPr>
      <w:vertAlign w:val="superscript"/>
    </w:rPr>
  </w:style>
  <w:style w:type="character" w:customStyle="1" w:styleId="FooterChar">
    <w:name w:val="Footer Char"/>
    <w:link w:val="Footer"/>
    <w:uiPriority w:val="99"/>
    <w:rsid w:val="00F23D87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tylianou\Desktop\Prosxedio%20&#916;&#953;&#945;&#964;&#940;&#947;&#956;&#945;&#964;&#959;&#962;%20&#947;&#953;&#945;%20&#931;&#965;&#955;&#955;&#959;&#947;&#942;%20-&#924;&#949;&#964;&#945;&#966;&#959;&#961;&#9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F1935-011D-471B-A78B-C707FA9E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Prosxedio Διατάγματος για Συλλογή -Μεταφορά.dot</Template>
  <TotalTime>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ΠΡΟΣΧΕΔΙΟ 1</vt:lpstr>
    </vt:vector>
  </TitlesOfParts>
  <Company>TERRA NOVA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ΠΡΟΣΧΕΔΙΟ 1</dc:title>
  <dc:creator>Chrystalla Stylianou</dc:creator>
  <cp:lastModifiedBy>Evgeniou  Evgenios</cp:lastModifiedBy>
  <cp:revision>7</cp:revision>
  <cp:lastPrinted>2023-08-09T04:12:00Z</cp:lastPrinted>
  <dcterms:created xsi:type="dcterms:W3CDTF">2023-07-14T07:37:00Z</dcterms:created>
  <dcterms:modified xsi:type="dcterms:W3CDTF">2023-08-09T04:12:00Z</dcterms:modified>
</cp:coreProperties>
</file>